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E7" w:rsidRDefault="009D66E7">
      <w:permStart w:id="422058632" w:edGrp="everyone"/>
      <w:permEnd w:id="422058632"/>
    </w:p>
    <w:tbl>
      <w:tblPr>
        <w:tblStyle w:val="TableGrid"/>
        <w:tblW w:w="51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Table for sender information inside of a light grey box"/>
      </w:tblPr>
      <w:tblGrid>
        <w:gridCol w:w="10619"/>
      </w:tblGrid>
      <w:tr w:rsidR="003019C1" w:rsidTr="003F72A7">
        <w:trPr>
          <w:jc w:val="center"/>
        </w:trPr>
        <w:tc>
          <w:tcPr>
            <w:tcW w:w="50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3019C1" w:rsidRPr="003833F7" w:rsidRDefault="00D109EF" w:rsidP="003F72A7">
            <w:pPr>
              <w:pStyle w:val="Title"/>
            </w:pPr>
            <w:sdt>
              <w:sdtPr>
                <w:alias w:val="Enter your name:"/>
                <w:tag w:val="Enter your name:"/>
                <w:id w:val="-662085402"/>
                <w:placeholder>
                  <w:docPart w:val="60F238088C5147C0B87674DAAF4D28A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/>
              <w:sdtContent>
                <w:r w:rsidR="00045D4B">
                  <w:t>Manasi Hemant Hinge</w:t>
                </w:r>
              </w:sdtContent>
            </w:sdt>
          </w:p>
          <w:p w:rsidR="003019C1" w:rsidRDefault="00045D4B" w:rsidP="003F72A7">
            <w:pPr>
              <w:pStyle w:val="ContactInfo"/>
              <w:rPr>
                <w:rStyle w:val="ContactInfoChar"/>
              </w:rPr>
            </w:pPr>
            <w:r>
              <w:t>C-504, RH-85, Rohideshwar Darshan ,MIDC</w:t>
            </w:r>
          </w:p>
          <w:p w:rsidR="003019C1" w:rsidRDefault="00045D4B" w:rsidP="003F72A7">
            <w:pPr>
              <w:pStyle w:val="ContactInfo"/>
            </w:pPr>
            <w:r>
              <w:t>Dombivli east, 421203</w:t>
            </w:r>
          </w:p>
          <w:p w:rsidR="003019C1" w:rsidRDefault="00045D4B" w:rsidP="003F72A7">
            <w:pPr>
              <w:pStyle w:val="ContactInfo"/>
            </w:pPr>
            <w:r>
              <w:t>7678058025</w:t>
            </w:r>
          </w:p>
          <w:p w:rsidR="003019C1" w:rsidRDefault="007C10ED" w:rsidP="003F72A7">
            <w:pPr>
              <w:pStyle w:val="ContactInfo"/>
            </w:pPr>
            <w:r>
              <w:t>h</w:t>
            </w:r>
            <w:r w:rsidR="00045D4B">
              <w:t>ingemanasi.mh@gmail.com</w:t>
            </w:r>
          </w:p>
          <w:p w:rsidR="003019C1" w:rsidRDefault="003019C1" w:rsidP="003F72A7">
            <w:pPr>
              <w:pStyle w:val="ContactInfo"/>
            </w:pPr>
          </w:p>
        </w:tc>
      </w:tr>
    </w:tbl>
    <w:p w:rsidR="003019C1" w:rsidRPr="00F27D09" w:rsidRDefault="00D109EF" w:rsidP="00045D4B">
      <w:pPr>
        <w:pStyle w:val="Date"/>
        <w:tabs>
          <w:tab w:val="left" w:pos="9165"/>
        </w:tabs>
      </w:pPr>
      <w:sdt>
        <w:sdtPr>
          <w:rPr>
            <w:rStyle w:val="RecipientChar"/>
            <w:b/>
          </w:rPr>
          <w:alias w:val="Enter date:"/>
          <w:tag w:val="Enter date:"/>
          <w:id w:val="906959856"/>
          <w:placeholder>
            <w:docPart w:val="D48BC2313B224CD1A6AC0C2D4A07554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Style w:val="RecipientChar"/>
          </w:rPr>
        </w:sdtEndPr>
        <w:sdtContent>
          <w:r w:rsidR="00045D4B">
            <w:rPr>
              <w:rStyle w:val="RecipientChar"/>
              <w:b/>
            </w:rPr>
            <w:t>10/06/2018</w:t>
          </w:r>
        </w:sdtContent>
      </w:sdt>
      <w:r w:rsidR="00045D4B">
        <w:rPr>
          <w:rStyle w:val="RecipientChar"/>
          <w:b/>
        </w:rPr>
        <w:tab/>
      </w:r>
    </w:p>
    <w:sdt>
      <w:sdtPr>
        <w:alias w:val="Enter recipient name:"/>
        <w:tag w:val="Enter recipient name:"/>
        <w:id w:val="381761537"/>
        <w:placeholder>
          <w:docPart w:val="B3DCA2286ABF4E55A8E4C119223EBD3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3019C1" w:rsidRPr="005652BE" w:rsidRDefault="00045D4B" w:rsidP="003019C1">
          <w:pPr>
            <w:pStyle w:val="Recipient"/>
          </w:pPr>
          <w:r>
            <w:t>HR Manager</w:t>
          </w:r>
        </w:p>
      </w:sdtContent>
    </w:sdt>
    <w:p w:rsidR="003019C1" w:rsidRDefault="00045D4B" w:rsidP="003019C1">
      <w:pPr>
        <w:pStyle w:val="ContactInfo"/>
      </w:pPr>
      <w:r>
        <w:t>Application for job</w:t>
      </w:r>
    </w:p>
    <w:p w:rsidR="00F931DD" w:rsidRDefault="00F931DD" w:rsidP="003019C1">
      <w:pPr>
        <w:pStyle w:val="ContactInfo"/>
      </w:pPr>
      <w:bookmarkStart w:id="0" w:name="_GoBack"/>
      <w:bookmarkEnd w:id="0"/>
    </w:p>
    <w:p w:rsidR="003019C1" w:rsidRPr="005652BE" w:rsidRDefault="003019C1" w:rsidP="003019C1">
      <w:pPr>
        <w:pStyle w:val="Salutation"/>
      </w:pPr>
      <w:r w:rsidRPr="005652BE">
        <w:t xml:space="preserve">Dear </w:t>
      </w:r>
      <w:sdt>
        <w:sdtPr>
          <w:alias w:val="Recipient name:"/>
          <w:tag w:val="Recipient name:"/>
          <w:id w:val="1468626496"/>
          <w:placeholder>
            <w:docPart w:val="C3640ABEF60D41E4B34A32D6AE9D0F8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>
          <w:rPr>
            <w:rStyle w:val="Strong"/>
            <w:b w:val="0"/>
            <w:bCs/>
          </w:rPr>
        </w:sdtEndPr>
        <w:sdtContent>
          <w:r w:rsidR="00045D4B">
            <w:t>HR Manager</w:t>
          </w:r>
        </w:sdtContent>
      </w:sdt>
      <w:r w:rsidRPr="005652BE">
        <w:t>:</w:t>
      </w:r>
    </w:p>
    <w:p w:rsidR="003019C1" w:rsidRDefault="007C10ED" w:rsidP="00C95CD7">
      <w:pPr>
        <w:pStyle w:val="ContactInfo"/>
      </w:pPr>
      <w:r>
        <w:t>Re</w:t>
      </w:r>
      <w:r w:rsidR="00045D4B">
        <w:t>spected sir,</w:t>
      </w:r>
      <w:r w:rsidR="003019C1">
        <w:t xml:space="preserve"> </w:t>
      </w:r>
      <w:r w:rsidR="00045D4B">
        <w:t xml:space="preserve">I wish </w:t>
      </w:r>
      <w:r w:rsidR="00EC33C3">
        <w:t>t</w:t>
      </w:r>
      <w:r w:rsidR="00D068BE">
        <w:t>o apply job of suitable po</w:t>
      </w:r>
      <w:r w:rsidR="001607F2">
        <w:t>sition</w:t>
      </w:r>
      <w:r w:rsidR="00CA35C6">
        <w:t xml:space="preserve"> at</w:t>
      </w:r>
      <w:r w:rsidR="003F3E32">
        <w:t xml:space="preserve"> Chemical and process industry</w:t>
      </w:r>
      <w:r w:rsidR="00D17F45">
        <w:t xml:space="preserve">. </w:t>
      </w:r>
      <w:sdt>
        <w:sdtPr>
          <w:alias w:val="Enter letter body:"/>
          <w:tag w:val="Enter letter body:"/>
          <w:id w:val="564227042"/>
          <w:placeholder>
            <w:docPart w:val="D714821A79F14A5E98B34265C6D5F665"/>
          </w:placeholder>
          <w:temporary/>
          <w:showingPlcHdr/>
        </w:sdtPr>
        <w:sdtEndPr/>
        <w:sdtContent>
          <w:r w:rsidR="003019C1">
            <w:t>My educational background in</w:t>
          </w:r>
        </w:sdtContent>
      </w:sdt>
      <w:r w:rsidR="003019C1">
        <w:t xml:space="preserve"> </w:t>
      </w:r>
      <w:r w:rsidR="00045D4B">
        <w:t xml:space="preserve">Chemical </w:t>
      </w:r>
      <w:r>
        <w:t>Engineering</w:t>
      </w:r>
      <w:r w:rsidR="003019C1">
        <w:t xml:space="preserve"> </w:t>
      </w:r>
      <w:r w:rsidR="00045D4B">
        <w:t>makes me an excellent candidate for position in this industry.</w:t>
      </w:r>
    </w:p>
    <w:p w:rsidR="003019C1" w:rsidRDefault="00045D4B" w:rsidP="003019C1">
      <w:r>
        <w:t>As you will see from the enclosed resume</w:t>
      </w:r>
      <w:r w:rsidR="003019C1">
        <w:rPr>
          <w:rStyle w:val="Strong"/>
        </w:rPr>
        <w:t xml:space="preserve"> </w:t>
      </w:r>
      <w:r>
        <w:rPr>
          <w:rStyle w:val="Strong"/>
        </w:rPr>
        <w:t>my academic performance is good.</w:t>
      </w:r>
      <w:r w:rsidR="007C10ED">
        <w:t xml:space="preserve"> My resume shows that I am good in both curricular as well as extracurricular activities</w:t>
      </w:r>
      <w:r w:rsidR="003019C1">
        <w:t xml:space="preserve">, </w:t>
      </w:r>
      <w:r w:rsidR="007C10ED">
        <w:t>and having excellent written and oral communication skills.</w:t>
      </w:r>
    </w:p>
    <w:p w:rsidR="00C95CD7" w:rsidRDefault="007C10ED" w:rsidP="00C95CD7">
      <w:pPr>
        <w:pStyle w:val="ContactInfo"/>
      </w:pPr>
      <w:r>
        <w:t>If you wish to schedule an interview please contact me at 7678058025</w:t>
      </w:r>
      <w:r w:rsidR="003019C1">
        <w:t xml:space="preserve">. </w:t>
      </w:r>
      <w:sdt>
        <w:sdtPr>
          <w:alias w:val="Enter letter body:"/>
          <w:tag w:val="Enter letter body:"/>
          <w:id w:val="793487779"/>
          <w:placeholder>
            <w:docPart w:val="945DB308B3954202BC6B479753FE7DF0"/>
          </w:placeholder>
          <w:temporary/>
          <w:showingPlcHdr/>
        </w:sdtPr>
        <w:sdtEndPr/>
        <w:sdtContent>
          <w:r w:rsidR="003019C1">
            <w:t>I look forward to meeting you to further discuss employment opportunities with</w:t>
          </w:r>
        </w:sdtContent>
      </w:sdt>
      <w:permStart w:id="689855261" w:edGrp="everyone"/>
      <w:r w:rsidR="000F1D75">
        <w:t xml:space="preserve"> Chemical and process industry</w:t>
      </w:r>
      <w:r w:rsidR="00E20DDA">
        <w:t>.</w:t>
      </w:r>
    </w:p>
    <w:permEnd w:id="689855261"/>
    <w:p w:rsidR="003019C1" w:rsidRDefault="003019C1" w:rsidP="003019C1"/>
    <w:p w:rsidR="003019C1" w:rsidRPr="007F4BFC" w:rsidRDefault="00D109EF" w:rsidP="003019C1">
      <w:pPr>
        <w:pStyle w:val="Closing"/>
      </w:pPr>
      <w:sdt>
        <w:sdtPr>
          <w:alias w:val="Sincerely:"/>
          <w:tag w:val="Sincerely:"/>
          <w:id w:val="-1171488655"/>
          <w:placeholder>
            <w:docPart w:val="3F6CF156E0264C1AB0DAFCC72B1B7D82"/>
          </w:placeholder>
          <w:temporary/>
          <w:showingPlcHdr/>
        </w:sdtPr>
        <w:sdtEndPr/>
        <w:sdtContent>
          <w:r w:rsidR="003019C1">
            <w:t>Sincerely</w:t>
          </w:r>
        </w:sdtContent>
      </w:sdt>
      <w:r w:rsidR="003019C1">
        <w:t>,</w:t>
      </w:r>
    </w:p>
    <w:p w:rsidR="003019C1" w:rsidRDefault="00D109EF" w:rsidP="003019C1">
      <w:pPr>
        <w:pStyle w:val="Signature"/>
        <w:rPr>
          <w:rStyle w:val="SignatureChar"/>
          <w:b/>
        </w:rPr>
      </w:pPr>
      <w:sdt>
        <w:sdtPr>
          <w:rPr>
            <w:rStyle w:val="SignatureChar"/>
            <w:b/>
          </w:rPr>
          <w:alias w:val="Enter your name:"/>
          <w:tag w:val="Enter your name:"/>
          <w:id w:val="2079164868"/>
          <w:placeholder>
            <w:docPart w:val="F9DF7174592C4C2AAFB8AC1BED8BDB9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rStyle w:val="SignatureChar"/>
          </w:rPr>
        </w:sdtEndPr>
        <w:sdtContent>
          <w:r w:rsidR="00045D4B">
            <w:rPr>
              <w:rStyle w:val="SignatureChar"/>
              <w:b/>
            </w:rPr>
            <w:t>Manasi Hemant Hinge</w:t>
          </w:r>
        </w:sdtContent>
      </w:sdt>
    </w:p>
    <w:sdt>
      <w:sdtPr>
        <w:alias w:val="Enter encloser:"/>
        <w:tag w:val="Enter encloser:"/>
        <w:id w:val="831730893"/>
        <w:placeholder>
          <w:docPart w:val="7A5FA190838E4A5682291D5488598665"/>
        </w:placeholder>
        <w:temporary/>
        <w:showingPlcHdr/>
      </w:sdtPr>
      <w:sdtEndPr>
        <w:rPr>
          <w:rStyle w:val="SignatureChar"/>
          <w:szCs w:val="24"/>
        </w:rPr>
      </w:sdtEndPr>
      <w:sdtContent>
        <w:p w:rsidR="003019C1" w:rsidRDefault="003019C1" w:rsidP="003019C1">
          <w:r>
            <w:t>Enclosure</w:t>
          </w:r>
        </w:p>
      </w:sdtContent>
    </w:sdt>
    <w:p w:rsidR="009D66E7" w:rsidRDefault="009D66E7"/>
    <w:p w:rsidR="007C10ED" w:rsidRDefault="007C10ED"/>
    <w:p w:rsidR="007C10ED" w:rsidRDefault="007C10ED"/>
    <w:p w:rsidR="003019C1" w:rsidRDefault="003019C1"/>
    <w:p w:rsidR="002A7791" w:rsidRDefault="002A7791"/>
    <w:p w:rsidR="007A4CB2" w:rsidRDefault="007A4CB2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2518"/>
        <w:gridCol w:w="194"/>
        <w:gridCol w:w="875"/>
      </w:tblGrid>
      <w:tr w:rsidR="001E024C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:rsidR="001E024C" w:rsidRDefault="00E04C28">
            <w:pPr>
              <w:pStyle w:val="NoSpacing"/>
              <w:rPr>
                <w:sz w:val="8"/>
                <w:szCs w:val="6"/>
              </w:rPr>
            </w:pPr>
            <w:r w:rsidRPr="00E04C28">
              <w:rPr>
                <w:rStyle w:val="SubtleReference"/>
                <w:i w:val="0"/>
                <w:iCs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D8B265" wp14:editId="7740913F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-428625</wp:posOffset>
                      </wp:positionV>
                      <wp:extent cx="1924050" cy="3619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C28" w:rsidRPr="00E04C28" w:rsidRDefault="00E04C2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4C28"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438086" w:themeColor="accent2"/>
                                      <w:sz w:val="36"/>
                                      <w:szCs w:val="36"/>
                                    </w:rPr>
                                    <w:t>Curriculum vitae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6pt;margin-top:-33.75pt;width:15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A5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czfMFmQTZrq6nS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" stroked="f">
                      <v:textbox>
                        <w:txbxContent>
                          <w:p w:rsidR="00E04C28" w:rsidRPr="00E04C28" w:rsidRDefault="00E04C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04C2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38086" w:themeColor="accent2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9" w:type="pct"/>
            <w:shd w:val="clear" w:color="auto" w:fill="213F43" w:themeFill="accent2" w:themeFillShade="80"/>
          </w:tcPr>
          <w:p w:rsidR="001E024C" w:rsidRDefault="001E024C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:rsidR="001E024C" w:rsidRDefault="001E024C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:rsidR="001E024C" w:rsidRDefault="001E024C">
            <w:pPr>
              <w:pStyle w:val="NoSpacing"/>
              <w:rPr>
                <w:sz w:val="8"/>
                <w:szCs w:val="6"/>
              </w:rPr>
            </w:pPr>
          </w:p>
        </w:tc>
      </w:tr>
      <w:tr w:rsidR="001E024C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6"/>
              </w:rPr>
            </w:pPr>
          </w:p>
        </w:tc>
      </w:tr>
      <w:tr w:rsidR="001E024C" w:rsidTr="00EE5B66">
        <w:trPr>
          <w:trHeight w:hRule="exact" w:val="80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1249" w:type="pct"/>
          </w:tcPr>
          <w:p w:rsidR="001E024C" w:rsidRDefault="001E024C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:rsidR="001E024C" w:rsidRDefault="001E024C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:rsidR="001E024C" w:rsidRDefault="001E024C">
            <w:pPr>
              <w:pStyle w:val="NoSpacing"/>
              <w:rPr>
                <w:sz w:val="10"/>
                <w:szCs w:val="8"/>
              </w:rPr>
            </w:pPr>
          </w:p>
        </w:tc>
      </w:tr>
      <w:tr w:rsidR="001E024C">
        <w:trPr>
          <w:trHeight w:hRule="exact" w:val="86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9"/>
                <w:szCs w:val="9"/>
              </w:rPr>
            </w:pPr>
          </w:p>
        </w:tc>
      </w:tr>
      <w:tr w:rsidR="001E024C">
        <w:trPr>
          <w:trHeight w:hRule="exact" w:val="20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1E024C" w:rsidRDefault="001E024C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1E024C" w:rsidRDefault="001E024C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1E024C" w:rsidRDefault="001E024C">
            <w:pPr>
              <w:pStyle w:val="NoSpacing"/>
              <w:rPr>
                <w:sz w:val="2"/>
                <w:szCs w:val="2"/>
              </w:rPr>
            </w:pPr>
          </w:p>
        </w:tc>
      </w:tr>
      <w:tr w:rsidR="001E024C">
        <w:trPr>
          <w:trHeight w:hRule="exact" w:val="50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4"/>
                <w:szCs w:val="8"/>
              </w:rPr>
            </w:pPr>
          </w:p>
        </w:tc>
      </w:tr>
      <w:tr w:rsidR="001E024C">
        <w:trPr>
          <w:trHeight w:hRule="exact" w:val="29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</w:tr>
      <w:tr w:rsidR="001E024C">
        <w:trPr>
          <w:trHeight w:hRule="exact" w:val="43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</w:tr>
      <w:tr w:rsidR="001E024C">
        <w:trPr>
          <w:trHeight w:hRule="exact" w:val="45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</w:tr>
      <w:tr w:rsidR="001E024C" w:rsidTr="00EE5B66">
        <w:trPr>
          <w:trHeight w:hRule="exact" w:val="80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</w:tr>
      <w:tr w:rsidR="001E024C">
        <w:trPr>
          <w:trHeight w:hRule="exact" w:val="29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</w:tr>
      <w:tr w:rsidR="001E024C">
        <w:trPr>
          <w:trHeight w:hRule="exact" w:val="45"/>
        </w:trPr>
        <w:tc>
          <w:tcPr>
            <w:tcW w:w="3221" w:type="pct"/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1E024C" w:rsidRDefault="001E024C">
            <w:pPr>
              <w:pStyle w:val="NoSpacing"/>
              <w:rPr>
                <w:sz w:val="8"/>
                <w:szCs w:val="8"/>
              </w:rPr>
            </w:pPr>
          </w:p>
        </w:tc>
      </w:tr>
    </w:tbl>
    <w:p w:rsidR="001E024C" w:rsidRDefault="001E024C"/>
    <w:sdt>
      <w:sdtPr>
        <w:alias w:val="Resume Name"/>
        <w:tag w:val="Resume Name"/>
        <w:id w:val="-1951695201"/>
        <w:placeholder>
          <w:docPart w:val="D39F0BAE686847A2897433BB2814E4E1"/>
        </w:placeholder>
        <w:docPartList>
          <w:docPartGallery w:val="Quick Parts"/>
          <w:docPartCategory w:val=" Resume Name"/>
        </w:docPartList>
      </w:sdtPr>
      <w:sdtEndPr/>
      <w:sdtContent>
        <w:p w:rsidR="001E024C" w:rsidRDefault="001E024C"/>
        <w:tbl>
          <w:tblPr>
            <w:tblW w:w="5051" w:type="pct"/>
            <w:jc w:val="center"/>
            <w:tblLook w:val="01E0" w:firstRow="1" w:lastRow="1" w:firstColumn="1" w:lastColumn="1" w:noHBand="0" w:noVBand="0"/>
          </w:tblPr>
          <w:tblGrid>
            <w:gridCol w:w="6637"/>
            <w:gridCol w:w="3764"/>
          </w:tblGrid>
          <w:tr w:rsidR="001E024C" w:rsidTr="00EE5B66">
            <w:trPr>
              <w:trHeight w:val="1491"/>
              <w:jc w:val="center"/>
            </w:trPr>
            <w:tc>
              <w:tcPr>
                <w:tcW w:w="6637" w:type="dxa"/>
                <w:shd w:val="clear" w:color="auto" w:fill="auto"/>
              </w:tcPr>
              <w:sdt>
                <w:sdtPr>
                  <w:rPr>
                    <w:rFonts w:asciiTheme="majorHAnsi" w:eastAsiaTheme="majorEastAsia" w:hAnsiTheme="majorHAnsi" w:cstheme="majorBidi"/>
                    <w:bCs/>
                    <w:color w:val="438086" w:themeColor="accent2"/>
                    <w:sz w:val="28"/>
                    <w:szCs w:val="28"/>
                  </w:rPr>
                  <w:id w:val="3054493"/>
                  <w:placeholder>
                    <w:docPart w:val="B0DF88EFEAB04EBAB2ABAB1C80BAB69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E024C" w:rsidRPr="00CF7D72" w:rsidRDefault="00EE5B66" w:rsidP="000131A4">
                    <w:pPr>
                      <w:spacing w:after="0" w:line="240" w:lineRule="auto"/>
                      <w:jc w:val="both"/>
                      <w:rPr>
                        <w:rFonts w:asciiTheme="majorHAnsi" w:eastAsiaTheme="majorEastAsia" w:hAnsiTheme="majorHAnsi" w:cstheme="majorBidi"/>
                        <w:bCs/>
                        <w:color w:val="438086" w:themeColor="accent2"/>
                        <w:sz w:val="28"/>
                        <w:szCs w:val="28"/>
                      </w:rPr>
                    </w:pPr>
                    <w:r w:rsidRPr="00CF7D72">
                      <w:rPr>
                        <w:rFonts w:asciiTheme="majorHAnsi" w:eastAsiaTheme="majorEastAsia" w:hAnsiTheme="majorHAnsi" w:cstheme="majorBidi"/>
                        <w:bCs/>
                        <w:color w:val="438086" w:themeColor="accent2"/>
                        <w:sz w:val="28"/>
                        <w:szCs w:val="28"/>
                      </w:rPr>
                      <w:t>Manasi Hemant Hinge</w:t>
                    </w:r>
                  </w:p>
                </w:sdtContent>
              </w:sdt>
              <w:p w:rsidR="001E024C" w:rsidRPr="00CF7D72" w:rsidRDefault="00EE5B66" w:rsidP="000131A4">
                <w:pPr>
                  <w:spacing w:after="0" w:line="240" w:lineRule="auto"/>
                  <w:jc w:val="both"/>
                </w:pPr>
                <w:r w:rsidRPr="00CF7D72">
                  <w:t>C-504, RH-85, Rohideshwar Darshan , MIDC, Nr Police Quarters, Dombivli east</w:t>
                </w:r>
              </w:p>
              <w:p w:rsidR="001E024C" w:rsidRPr="00CF7D72" w:rsidRDefault="00EE5B66" w:rsidP="000131A4">
                <w:pPr>
                  <w:spacing w:after="0" w:line="240" w:lineRule="auto"/>
                  <w:jc w:val="both"/>
                </w:pPr>
                <w:r w:rsidRPr="00CF7D72">
                  <w:t>7678058025</w:t>
                </w:r>
              </w:p>
              <w:p w:rsidR="001E024C" w:rsidRPr="00CF7D72" w:rsidRDefault="00EE5B66" w:rsidP="000131A4">
                <w:pPr>
                  <w:spacing w:after="0" w:line="240" w:lineRule="auto"/>
                  <w:jc w:val="both"/>
                </w:pPr>
                <w:r w:rsidRPr="00CF7D72">
                  <w:t>hingemanasi.mh@gmail.com</w:t>
                </w:r>
              </w:p>
              <w:p w:rsidR="001E024C" w:rsidRDefault="001E024C">
                <w:pPr>
                  <w:spacing w:after="0" w:line="240" w:lineRule="auto"/>
                </w:pPr>
              </w:p>
            </w:tc>
            <w:tc>
              <w:tcPr>
                <w:tcW w:w="3764" w:type="dxa"/>
                <w:tcBorders>
                  <w:left w:val="nil"/>
                </w:tcBorders>
                <w:shd w:val="clear" w:color="auto" w:fill="auto"/>
              </w:tcPr>
              <w:p w:rsidR="001E024C" w:rsidRDefault="001E024C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color w:val="4F271C"/>
                    <w:sz w:val="32"/>
                    <w:szCs w:val="32"/>
                  </w:rPr>
                </w:pPr>
              </w:p>
            </w:tc>
          </w:tr>
        </w:tbl>
        <w:p w:rsidR="001E024C" w:rsidRDefault="00D109EF">
          <w:pPr>
            <w:tabs>
              <w:tab w:val="left" w:pos="2266"/>
            </w:tabs>
          </w:pPr>
        </w:p>
      </w:sdtContent>
    </w:sdt>
    <w:tbl>
      <w:tblPr>
        <w:tblW w:w="5079" w:type="pct"/>
        <w:jc w:val="center"/>
        <w:tblInd w:w="-162" w:type="dxa"/>
        <w:tblLook w:val="01E0" w:firstRow="1" w:lastRow="1" w:firstColumn="1" w:lastColumn="1" w:noHBand="0" w:noVBand="0"/>
      </w:tblPr>
      <w:tblGrid>
        <w:gridCol w:w="270"/>
        <w:gridCol w:w="1245"/>
        <w:gridCol w:w="5248"/>
        <w:gridCol w:w="2518"/>
        <w:gridCol w:w="194"/>
        <w:gridCol w:w="875"/>
        <w:gridCol w:w="109"/>
      </w:tblGrid>
      <w:tr w:rsidR="00E07517" w:rsidTr="00DD70D0">
        <w:trPr>
          <w:jc w:val="center"/>
        </w:trPr>
        <w:tc>
          <w:tcPr>
            <w:tcW w:w="1515" w:type="dxa"/>
            <w:gridSpan w:val="2"/>
            <w:shd w:val="clear" w:color="auto" w:fill="auto"/>
          </w:tcPr>
          <w:p w:rsidR="001E024C" w:rsidRPr="00CF7D72" w:rsidRDefault="00EA3A06">
            <w:pPr>
              <w:pStyle w:val="Section"/>
              <w:framePr w:hSpace="0" w:wrap="auto" w:hAnchor="text" w:xAlign="left" w:yAlign="inline"/>
            </w:pPr>
            <w:r w:rsidRPr="00CF7D72">
              <w:t>Objective</w:t>
            </w:r>
            <w:r w:rsidR="00E04C28">
              <w:t>:</w:t>
            </w:r>
          </w:p>
        </w:tc>
        <w:tc>
          <w:tcPr>
            <w:tcW w:w="8944" w:type="dxa"/>
            <w:gridSpan w:val="5"/>
            <w:shd w:val="clear" w:color="auto" w:fill="auto"/>
          </w:tcPr>
          <w:p w:rsidR="001E024C" w:rsidRPr="00CF7D72" w:rsidRDefault="00EE5B66" w:rsidP="000131A4">
            <w:pPr>
              <w:spacing w:after="0" w:line="240" w:lineRule="auto"/>
              <w:jc w:val="both"/>
              <w:rPr>
                <w:b/>
              </w:rPr>
            </w:pPr>
            <w:r w:rsidRPr="00CF7D72">
              <w:rPr>
                <w:b/>
              </w:rPr>
              <w:t>To work in competitive and challenging environment so as to enhance my technical &amp; pers</w:t>
            </w:r>
            <w:r w:rsidR="00CF7D72">
              <w:rPr>
                <w:b/>
              </w:rPr>
              <w:t>onal attributes and to invest the best of my knowledge</w:t>
            </w:r>
            <w:r w:rsidR="000131A4">
              <w:rPr>
                <w:b/>
              </w:rPr>
              <w:t xml:space="preserve"> and education and to serve the organization with an outstanding output so as</w:t>
            </w:r>
            <w:r w:rsidRPr="00CF7D72">
              <w:rPr>
                <w:b/>
              </w:rPr>
              <w:t xml:space="preserve"> to deliver tangible value to my employer.</w:t>
            </w:r>
          </w:p>
          <w:p w:rsidR="001E024C" w:rsidRPr="00EE5B66" w:rsidRDefault="001E024C" w:rsidP="000131A4">
            <w:pPr>
              <w:spacing w:after="0" w:line="240" w:lineRule="auto"/>
              <w:ind w:firstLine="720"/>
              <w:jc w:val="both"/>
              <w:rPr>
                <w:b/>
                <w:bCs/>
                <w:color w:val="438086" w:themeColor="accent2"/>
              </w:rPr>
            </w:pPr>
          </w:p>
        </w:tc>
      </w:tr>
      <w:tr w:rsidR="00E07517" w:rsidTr="00DD70D0">
        <w:trPr>
          <w:trHeight w:val="1647"/>
          <w:jc w:val="center"/>
        </w:trPr>
        <w:tc>
          <w:tcPr>
            <w:tcW w:w="1515" w:type="dxa"/>
            <w:gridSpan w:val="2"/>
            <w:shd w:val="clear" w:color="auto" w:fill="auto"/>
          </w:tcPr>
          <w:p w:rsidR="001E024C" w:rsidRPr="00CF7D72" w:rsidRDefault="00EA3A06">
            <w:pPr>
              <w:pStyle w:val="Section"/>
              <w:framePr w:hSpace="0" w:wrap="auto" w:hAnchor="text" w:xAlign="left" w:yAlign="inline"/>
            </w:pPr>
            <w:r w:rsidRPr="00CF7D72">
              <w:t>Skills</w:t>
            </w:r>
            <w:r w:rsidR="00E04C28">
              <w:t>:</w:t>
            </w:r>
          </w:p>
        </w:tc>
        <w:tc>
          <w:tcPr>
            <w:tcW w:w="8944" w:type="dxa"/>
            <w:gridSpan w:val="5"/>
            <w:shd w:val="clear" w:color="auto" w:fill="auto"/>
          </w:tcPr>
          <w:p w:rsidR="00EE5B66" w:rsidRPr="00CF7D72" w:rsidRDefault="00EE5B66" w:rsidP="000131A4">
            <w:pPr>
              <w:pStyle w:val="ListBullet"/>
              <w:jc w:val="both"/>
              <w:rPr>
                <w:b/>
                <w:bCs/>
                <w:color w:val="000000" w:themeColor="text1"/>
              </w:rPr>
            </w:pPr>
            <w:r w:rsidRPr="00CF7D72">
              <w:rPr>
                <w:b/>
                <w:bCs/>
                <w:color w:val="000000" w:themeColor="text1"/>
              </w:rPr>
              <w:t>Hard working</w:t>
            </w:r>
          </w:p>
          <w:p w:rsidR="00CF7D72" w:rsidRPr="00CF7D72" w:rsidRDefault="00CF7D72" w:rsidP="000131A4">
            <w:pPr>
              <w:pStyle w:val="NormalIndent"/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</w:rPr>
            </w:pPr>
            <w:r w:rsidRPr="00CF7D72">
              <w:rPr>
                <w:b/>
                <w:color w:val="000000" w:themeColor="text1"/>
              </w:rPr>
              <w:t>Good communication and interpersonal skills</w:t>
            </w:r>
          </w:p>
          <w:p w:rsidR="00CF7D72" w:rsidRPr="00CF7D72" w:rsidRDefault="00CF7D72" w:rsidP="000131A4">
            <w:pPr>
              <w:pStyle w:val="NormalIndent"/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</w:rPr>
            </w:pPr>
            <w:r w:rsidRPr="00CF7D72">
              <w:rPr>
                <w:b/>
                <w:color w:val="000000" w:themeColor="text1"/>
              </w:rPr>
              <w:t>Problem solving skills</w:t>
            </w:r>
          </w:p>
          <w:p w:rsidR="00EE5B66" w:rsidRPr="00CF7D72" w:rsidRDefault="00CF7D72" w:rsidP="000131A4">
            <w:pPr>
              <w:pStyle w:val="NormalIndent"/>
              <w:numPr>
                <w:ilvl w:val="0"/>
                <w:numId w:val="1"/>
              </w:numPr>
              <w:jc w:val="both"/>
              <w:rPr>
                <w:color w:val="424456" w:themeColor="text2"/>
              </w:rPr>
            </w:pPr>
            <w:r w:rsidRPr="00CF7D72">
              <w:rPr>
                <w:b/>
                <w:color w:val="000000" w:themeColor="text1"/>
              </w:rPr>
              <w:t xml:space="preserve">Intellectual and innovative thinking                                                                                                                                              </w:t>
            </w:r>
          </w:p>
        </w:tc>
      </w:tr>
      <w:tr w:rsidR="00E07517" w:rsidTr="00DD70D0">
        <w:trPr>
          <w:trHeight w:val="108"/>
          <w:jc w:val="center"/>
        </w:trPr>
        <w:tc>
          <w:tcPr>
            <w:tcW w:w="1515" w:type="dxa"/>
            <w:gridSpan w:val="2"/>
            <w:tcBorders>
              <w:top w:val="nil"/>
            </w:tcBorders>
            <w:shd w:val="clear" w:color="auto" w:fill="auto"/>
          </w:tcPr>
          <w:p w:rsidR="001E024C" w:rsidRDefault="001E024C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944" w:type="dxa"/>
            <w:gridSpan w:val="5"/>
            <w:tcBorders>
              <w:top w:val="nil"/>
            </w:tcBorders>
            <w:shd w:val="clear" w:color="auto" w:fill="auto"/>
          </w:tcPr>
          <w:p w:rsidR="001E024C" w:rsidRPr="00EE5B66" w:rsidRDefault="001E024C">
            <w:pPr>
              <w:spacing w:after="0" w:line="240" w:lineRule="auto"/>
              <w:rPr>
                <w:b/>
                <w:color w:val="424456" w:themeColor="text2"/>
              </w:rPr>
            </w:pPr>
          </w:p>
        </w:tc>
      </w:tr>
      <w:tr w:rsidR="00E07517" w:rsidTr="00DD70D0">
        <w:trPr>
          <w:trHeight w:val="5238"/>
          <w:jc w:val="center"/>
        </w:trPr>
        <w:tc>
          <w:tcPr>
            <w:tcW w:w="1515" w:type="dxa"/>
            <w:gridSpan w:val="2"/>
            <w:shd w:val="clear" w:color="auto" w:fill="auto"/>
          </w:tcPr>
          <w:p w:rsidR="001E024C" w:rsidRDefault="00EA3A06">
            <w:pPr>
              <w:pStyle w:val="Section"/>
              <w:framePr w:hSpace="0" w:wrap="auto" w:hAnchor="text" w:xAlign="left" w:yAlign="inline"/>
            </w:pPr>
            <w:r>
              <w:t>Education</w:t>
            </w:r>
            <w:r w:rsidR="00E04C28">
              <w:t>:</w:t>
            </w:r>
          </w:p>
        </w:tc>
        <w:tc>
          <w:tcPr>
            <w:tcW w:w="8944" w:type="dxa"/>
            <w:gridSpan w:val="5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48"/>
              <w:tblOverlap w:val="never"/>
              <w:tblW w:w="8718" w:type="dxa"/>
              <w:tblLook w:val="04A0" w:firstRow="1" w:lastRow="0" w:firstColumn="1" w:lastColumn="0" w:noHBand="0" w:noVBand="1"/>
            </w:tblPr>
            <w:tblGrid>
              <w:gridCol w:w="1479"/>
              <w:gridCol w:w="2007"/>
              <w:gridCol w:w="2242"/>
              <w:gridCol w:w="1186"/>
              <w:gridCol w:w="1804"/>
            </w:tblGrid>
            <w:tr w:rsidR="00E07517" w:rsidRPr="00E07517" w:rsidTr="00E04C28">
              <w:trPr>
                <w:trHeight w:val="827"/>
              </w:trPr>
              <w:tc>
                <w:tcPr>
                  <w:tcW w:w="1479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                    </w:t>
                  </w: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COURSE</w:t>
                  </w:r>
                </w:p>
              </w:tc>
              <w:tc>
                <w:tcPr>
                  <w:tcW w:w="2007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                    SCHOOL/</w:t>
                  </w: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COLLEGE</w:t>
                  </w:r>
                </w:p>
              </w:tc>
              <w:tc>
                <w:tcPr>
                  <w:tcW w:w="2242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                 </w:t>
                  </w: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BOARD/</w:t>
                  </w: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UNIVERSITY</w:t>
                  </w:r>
                </w:p>
              </w:tc>
              <w:tc>
                <w:tcPr>
                  <w:tcW w:w="1186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      YEAR OF PASSING</w:t>
                  </w:r>
                </w:p>
              </w:tc>
              <w:tc>
                <w:tcPr>
                  <w:tcW w:w="1804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PERCENTAGE/ CGPA</w:t>
                  </w:r>
                </w:p>
              </w:tc>
            </w:tr>
            <w:tr w:rsidR="00E07517" w:rsidRPr="00E07517" w:rsidTr="00E04C28">
              <w:trPr>
                <w:trHeight w:val="325"/>
              </w:trPr>
              <w:tc>
                <w:tcPr>
                  <w:tcW w:w="1479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B.E. Chemical Engineering</w:t>
                  </w:r>
                </w:p>
              </w:tc>
              <w:tc>
                <w:tcPr>
                  <w:tcW w:w="2007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Shivajirao S. Jondhale College of Engineering, Dombivli</w:t>
                  </w:r>
                </w:p>
              </w:tc>
              <w:tc>
                <w:tcPr>
                  <w:tcW w:w="2242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                      Mumbai University</w:t>
                  </w:r>
                </w:p>
              </w:tc>
              <w:tc>
                <w:tcPr>
                  <w:tcW w:w="1186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</w:t>
                  </w: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Result awaited</w:t>
                  </w:r>
                </w:p>
              </w:tc>
              <w:tc>
                <w:tcPr>
                  <w:tcW w:w="1804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</w:t>
                  </w: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Result   awaited</w:t>
                  </w:r>
                </w:p>
              </w:tc>
            </w:tr>
            <w:tr w:rsidR="00E07517" w:rsidRPr="00E07517" w:rsidTr="00E04C28">
              <w:trPr>
                <w:trHeight w:val="325"/>
              </w:trPr>
              <w:tc>
                <w:tcPr>
                  <w:tcW w:w="1479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Diploma in Chemical Engineering</w:t>
                  </w:r>
                </w:p>
              </w:tc>
              <w:tc>
                <w:tcPr>
                  <w:tcW w:w="2007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NYSS Shreeram Polytechnic, Airoli</w:t>
                  </w:r>
                </w:p>
              </w:tc>
              <w:tc>
                <w:tcPr>
                  <w:tcW w:w="2242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       </w:t>
                  </w: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 xml:space="preserve">           MSBTE</w:t>
                  </w:r>
                </w:p>
              </w:tc>
              <w:tc>
                <w:tcPr>
                  <w:tcW w:w="1186" w:type="dxa"/>
                </w:tcPr>
                <w:p w:rsidR="00B67C06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804" w:type="dxa"/>
                </w:tcPr>
                <w:p w:rsid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E07517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69%</w:t>
                  </w:r>
                </w:p>
              </w:tc>
            </w:tr>
            <w:tr w:rsidR="00E07517" w:rsidRPr="00E07517" w:rsidTr="00E04C28">
              <w:trPr>
                <w:trHeight w:val="638"/>
              </w:trPr>
              <w:tc>
                <w:tcPr>
                  <w:tcW w:w="1479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Process Engineering</w:t>
                  </w:r>
                </w:p>
              </w:tc>
              <w:tc>
                <w:tcPr>
                  <w:tcW w:w="2007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Dimensional Academy, Kurla</w:t>
                  </w:r>
                </w:p>
              </w:tc>
              <w:tc>
                <w:tcPr>
                  <w:tcW w:w="2242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AICTE</w:t>
                  </w:r>
                </w:p>
              </w:tc>
              <w:tc>
                <w:tcPr>
                  <w:tcW w:w="1186" w:type="dxa"/>
                </w:tcPr>
                <w:p w:rsidR="00B67C06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804" w:type="dxa"/>
                </w:tcPr>
                <w:p w:rsid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E07517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78.04%</w:t>
                  </w:r>
                </w:p>
              </w:tc>
            </w:tr>
            <w:tr w:rsidR="00E07517" w:rsidRPr="00E07517" w:rsidTr="00E04C28">
              <w:trPr>
                <w:trHeight w:val="325"/>
              </w:trPr>
              <w:tc>
                <w:tcPr>
                  <w:tcW w:w="1479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HSC Science</w:t>
                  </w:r>
                </w:p>
              </w:tc>
              <w:tc>
                <w:tcPr>
                  <w:tcW w:w="2007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K.V. Pendharkar Jr College, Dombivli</w:t>
                  </w:r>
                </w:p>
              </w:tc>
              <w:tc>
                <w:tcPr>
                  <w:tcW w:w="2242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HSC</w:t>
                  </w:r>
                </w:p>
              </w:tc>
              <w:tc>
                <w:tcPr>
                  <w:tcW w:w="1186" w:type="dxa"/>
                </w:tcPr>
                <w:p w:rsid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804" w:type="dxa"/>
                </w:tcPr>
                <w:p w:rsid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51.83%</w:t>
                  </w:r>
                </w:p>
              </w:tc>
            </w:tr>
            <w:tr w:rsidR="00E07517" w:rsidRPr="00E07517" w:rsidTr="00E04C28">
              <w:trPr>
                <w:trHeight w:val="325"/>
              </w:trPr>
              <w:tc>
                <w:tcPr>
                  <w:tcW w:w="1479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SSC</w:t>
                  </w:r>
                </w:p>
              </w:tc>
              <w:tc>
                <w:tcPr>
                  <w:tcW w:w="2007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Sister Nivedita English Medium School , Dombivli</w:t>
                  </w:r>
                </w:p>
              </w:tc>
              <w:tc>
                <w:tcPr>
                  <w:tcW w:w="2242" w:type="dxa"/>
                </w:tcPr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</w:p>
                <w:p w:rsidR="00E07517" w:rsidRPr="00E07517" w:rsidRDefault="00E07517" w:rsidP="00EC41C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E07517">
                    <w:rPr>
                      <w:color w:val="auto"/>
                    </w:rPr>
                    <w:t>SSC</w:t>
                  </w:r>
                </w:p>
              </w:tc>
              <w:tc>
                <w:tcPr>
                  <w:tcW w:w="1186" w:type="dxa"/>
                </w:tcPr>
                <w:p w:rsidR="00B67C06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1804" w:type="dxa"/>
                </w:tcPr>
                <w:p w:rsidR="00B67C06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  <w:p w:rsidR="00E07517" w:rsidRPr="00E07517" w:rsidRDefault="00B67C06" w:rsidP="00B67C06">
                  <w:pPr>
                    <w:pStyle w:val="Subsection"/>
                    <w:framePr w:hSpace="0" w:wrap="auto" w:hAnchor="text" w:xAlign="left" w:yAlign="inline"/>
                    <w:jc w:val="center"/>
                    <w:rPr>
                      <w:color w:val="auto"/>
                    </w:rPr>
                  </w:pPr>
                  <w:r w:rsidRPr="00B67C06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80.15%</w:t>
                  </w:r>
                </w:p>
              </w:tc>
            </w:tr>
          </w:tbl>
          <w:p w:rsidR="00FC4696" w:rsidRDefault="00FC4696"/>
          <w:p w:rsidR="001E024C" w:rsidRPr="00EE5B66" w:rsidRDefault="001E024C">
            <w:pPr>
              <w:pStyle w:val="Subsection"/>
              <w:framePr w:hSpace="0" w:wrap="auto" w:hAnchor="text" w:xAlign="left" w:yAlign="inline"/>
            </w:pPr>
          </w:p>
          <w:p w:rsidR="001E024C" w:rsidRPr="00EE5B66" w:rsidRDefault="001E024C">
            <w:pPr>
              <w:spacing w:after="0" w:line="240" w:lineRule="auto"/>
              <w:rPr>
                <w:b/>
                <w:color w:val="424456" w:themeColor="text2"/>
              </w:rPr>
            </w:pPr>
          </w:p>
          <w:p w:rsidR="001E024C" w:rsidRPr="00EE5B66" w:rsidRDefault="001E024C" w:rsidP="000131A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</w:tr>
      <w:tr w:rsidR="00E07517" w:rsidTr="00DD70D0">
        <w:trPr>
          <w:trHeight w:val="80"/>
          <w:jc w:val="center"/>
        </w:trPr>
        <w:tc>
          <w:tcPr>
            <w:tcW w:w="1515" w:type="dxa"/>
            <w:gridSpan w:val="2"/>
            <w:shd w:val="clear" w:color="auto" w:fill="auto"/>
            <w:vAlign w:val="bottom"/>
          </w:tcPr>
          <w:p w:rsidR="001E024C" w:rsidRDefault="001E024C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944" w:type="dxa"/>
            <w:gridSpan w:val="5"/>
            <w:shd w:val="clear" w:color="auto" w:fill="auto"/>
            <w:vAlign w:val="bottom"/>
          </w:tcPr>
          <w:p w:rsidR="001E024C" w:rsidRPr="00EE5B66" w:rsidRDefault="001E024C">
            <w:pPr>
              <w:spacing w:after="0" w:line="240" w:lineRule="auto"/>
              <w:rPr>
                <w:b/>
                <w:color w:val="424456" w:themeColor="text2"/>
              </w:rPr>
            </w:pPr>
          </w:p>
        </w:tc>
      </w:tr>
      <w:tr w:rsidR="00E07517" w:rsidTr="00DD70D0">
        <w:trPr>
          <w:jc w:val="center"/>
        </w:trPr>
        <w:tc>
          <w:tcPr>
            <w:tcW w:w="1515" w:type="dxa"/>
            <w:gridSpan w:val="2"/>
            <w:shd w:val="clear" w:color="auto" w:fill="auto"/>
          </w:tcPr>
          <w:p w:rsidR="001E024C" w:rsidRDefault="00EA3A06">
            <w:pPr>
              <w:pStyle w:val="Section"/>
              <w:framePr w:hSpace="0" w:wrap="auto" w:hAnchor="text" w:xAlign="left" w:yAlign="inline"/>
            </w:pPr>
            <w:r>
              <w:t>Experience</w:t>
            </w:r>
            <w:r w:rsidR="00E04C28">
              <w:t>:</w:t>
            </w:r>
          </w:p>
          <w:p w:rsidR="001E024C" w:rsidRDefault="001E024C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944" w:type="dxa"/>
            <w:gridSpan w:val="5"/>
            <w:shd w:val="clear" w:color="auto" w:fill="auto"/>
          </w:tcPr>
          <w:p w:rsidR="001E024C" w:rsidRPr="00E07517" w:rsidRDefault="00E07517">
            <w:pPr>
              <w:pStyle w:val="Subsection"/>
              <w:framePr w:hSpace="0" w:wrap="auto" w:hAnchor="text" w:xAlign="left" w:yAlign="inline"/>
              <w:rPr>
                <w:color w:val="auto"/>
              </w:rPr>
            </w:pPr>
            <w:r w:rsidRPr="00E07517">
              <w:rPr>
                <w:color w:val="auto"/>
              </w:rPr>
              <w:t>Internship</w:t>
            </w:r>
            <w:r w:rsidR="0063737A">
              <w:rPr>
                <w:color w:val="auto"/>
              </w:rPr>
              <w:t>, Deepak Fertilizers and Petro</w:t>
            </w:r>
            <w:r w:rsidRPr="00E07517">
              <w:rPr>
                <w:color w:val="auto"/>
              </w:rPr>
              <w:t>chemicals Ltd.</w:t>
            </w:r>
          </w:p>
          <w:p w:rsidR="001E024C" w:rsidRPr="007A4CB2" w:rsidRDefault="00E07517">
            <w:pPr>
              <w:spacing w:after="0" w:line="240" w:lineRule="auto"/>
              <w:rPr>
                <w:b/>
              </w:rPr>
            </w:pPr>
            <w:r w:rsidRPr="00E07517">
              <w:rPr>
                <w:b/>
              </w:rPr>
              <w:t>1/07/2017</w:t>
            </w:r>
            <w:r w:rsidR="00EA3A06" w:rsidRPr="00E07517">
              <w:rPr>
                <w:b/>
              </w:rPr>
              <w:t xml:space="preserve">– </w:t>
            </w:r>
            <w:r w:rsidRPr="00E07517">
              <w:rPr>
                <w:b/>
              </w:rPr>
              <w:t>1/04/2018</w:t>
            </w:r>
            <w:r w:rsidR="007A4CB2">
              <w:rPr>
                <w:b/>
              </w:rPr>
              <w:t xml:space="preserve"> .</w:t>
            </w:r>
            <w:r w:rsidRPr="00E07517">
              <w:rPr>
                <w:b/>
              </w:rPr>
              <w:t xml:space="preserve">Final year project on </w:t>
            </w:r>
            <w:r>
              <w:rPr>
                <w:b/>
              </w:rPr>
              <w:t>“</w:t>
            </w:r>
            <w:r w:rsidR="007A4CB2">
              <w:rPr>
                <w:b/>
              </w:rPr>
              <w:t>Manufacturing of Methanol”</w:t>
            </w:r>
          </w:p>
        </w:tc>
      </w:tr>
      <w:tr w:rsidR="00DD70D0" w:rsidTr="00DD70D0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70" w:type="dxa"/>
          <w:wAfter w:w="109" w:type="dxa"/>
          <w:trHeight w:hRule="exact" w:val="58"/>
        </w:trPr>
        <w:tc>
          <w:tcPr>
            <w:tcW w:w="6493" w:type="dxa"/>
            <w:gridSpan w:val="2"/>
            <w:shd w:val="clear" w:color="auto" w:fill="213F43" w:themeFill="accent2" w:themeFillShade="80"/>
          </w:tcPr>
          <w:p w:rsidR="00DD70D0" w:rsidRDefault="00DD70D0" w:rsidP="003F72A7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2518" w:type="dxa"/>
            <w:shd w:val="clear" w:color="auto" w:fill="213F43" w:themeFill="accent2" w:themeFillShade="80"/>
          </w:tcPr>
          <w:p w:rsidR="00DD70D0" w:rsidRDefault="00DD70D0" w:rsidP="003F72A7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194" w:type="dxa"/>
            <w:shd w:val="clear" w:color="auto" w:fill="213F43" w:themeFill="accent2" w:themeFillShade="80"/>
          </w:tcPr>
          <w:p w:rsidR="00DD70D0" w:rsidRDefault="00DD70D0" w:rsidP="003F72A7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875" w:type="dxa"/>
            <w:shd w:val="clear" w:color="auto" w:fill="213F43" w:themeFill="accent2" w:themeFillShade="80"/>
          </w:tcPr>
          <w:p w:rsidR="00DD70D0" w:rsidRDefault="00DD70D0" w:rsidP="003F72A7">
            <w:pPr>
              <w:pStyle w:val="NoSpacing"/>
              <w:rPr>
                <w:sz w:val="8"/>
                <w:szCs w:val="6"/>
              </w:rPr>
            </w:pPr>
          </w:p>
        </w:tc>
      </w:tr>
      <w:tr w:rsidR="001A437D" w:rsidTr="00DD70D0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70" w:type="dxa"/>
          <w:wAfter w:w="109" w:type="dxa"/>
          <w:trHeight w:hRule="exact" w:val="58"/>
        </w:trPr>
        <w:tc>
          <w:tcPr>
            <w:tcW w:w="6493" w:type="dxa"/>
            <w:gridSpan w:val="2"/>
            <w:shd w:val="clear" w:color="auto" w:fill="213F43" w:themeFill="accent2" w:themeFillShade="80"/>
          </w:tcPr>
          <w:p w:rsidR="001A437D" w:rsidRDefault="001A437D" w:rsidP="003F72A7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2518" w:type="dxa"/>
            <w:shd w:val="clear" w:color="auto" w:fill="213F43" w:themeFill="accent2" w:themeFillShade="80"/>
          </w:tcPr>
          <w:p w:rsidR="001A437D" w:rsidRDefault="001A437D" w:rsidP="003F72A7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194" w:type="dxa"/>
            <w:shd w:val="clear" w:color="auto" w:fill="213F43" w:themeFill="accent2" w:themeFillShade="80"/>
          </w:tcPr>
          <w:p w:rsidR="001A437D" w:rsidRDefault="001A437D" w:rsidP="003F72A7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875" w:type="dxa"/>
            <w:shd w:val="clear" w:color="auto" w:fill="213F43" w:themeFill="accent2" w:themeFillShade="80"/>
          </w:tcPr>
          <w:p w:rsidR="001A437D" w:rsidRDefault="001A437D" w:rsidP="003F72A7">
            <w:pPr>
              <w:pStyle w:val="NoSpacing"/>
              <w:rPr>
                <w:sz w:val="8"/>
                <w:szCs w:val="6"/>
              </w:rPr>
            </w:pPr>
          </w:p>
        </w:tc>
      </w:tr>
    </w:tbl>
    <w:p w:rsidR="001A437D" w:rsidRDefault="001A437D" w:rsidP="001A437D">
      <w:pPr>
        <w:pStyle w:val="Section"/>
        <w:framePr w:hSpace="0" w:wrap="auto" w:hAnchor="text" w:xAlign="left" w:yAlign="inline"/>
      </w:pPr>
    </w:p>
    <w:p w:rsidR="00475FA4" w:rsidRDefault="00E04C28" w:rsidP="00475FA4">
      <w:pPr>
        <w:pStyle w:val="Section"/>
        <w:framePr w:hSpace="0" w:wrap="auto" w:hAnchor="text" w:xAlign="left" w:yAlign="inline"/>
      </w:pPr>
      <w:r>
        <w:lastRenderedPageBreak/>
        <w:t>Extra-Curricular</w:t>
      </w:r>
      <w:r w:rsidR="000379A3">
        <w:t>:</w:t>
      </w:r>
      <w:r w:rsidR="001A437D">
        <w:t xml:space="preserve"> </w:t>
      </w:r>
      <w:r w:rsidR="00475FA4">
        <w:t xml:space="preserve">                                                                                                                                                                                    </w:t>
      </w:r>
      <w:r w:rsidR="001A437D">
        <w:t xml:space="preserve">   </w:t>
      </w:r>
    </w:p>
    <w:p w:rsidR="001A437D" w:rsidRPr="00475FA4" w:rsidRDefault="001A437D" w:rsidP="00475FA4">
      <w:pPr>
        <w:pStyle w:val="Section"/>
        <w:framePr w:hSpace="0" w:wrap="auto" w:hAnchor="text" w:xAlign="left" w:yAlign="inline"/>
        <w:numPr>
          <w:ilvl w:val="0"/>
          <w:numId w:val="26"/>
        </w:numPr>
      </w:pPr>
      <w:r>
        <w:rPr>
          <w:color w:val="auto"/>
        </w:rPr>
        <w:t>Active member of college NSS Group.</w:t>
      </w:r>
    </w:p>
    <w:p w:rsidR="00475FA4" w:rsidRPr="00475FA4" w:rsidRDefault="00475FA4" w:rsidP="00475FA4">
      <w:pPr>
        <w:pStyle w:val="Section"/>
        <w:framePr w:hSpace="0" w:wrap="auto" w:hAnchor="text" w:xAlign="left" w:yAlign="inline"/>
        <w:numPr>
          <w:ilvl w:val="0"/>
          <w:numId w:val="26"/>
        </w:numPr>
      </w:pPr>
      <w:r>
        <w:rPr>
          <w:color w:val="auto"/>
        </w:rPr>
        <w:t>Participated in various intra-college sports.</w:t>
      </w:r>
    </w:p>
    <w:p w:rsidR="00475FA4" w:rsidRDefault="00475FA4" w:rsidP="00475FA4">
      <w:pPr>
        <w:pStyle w:val="Section"/>
        <w:framePr w:hSpace="0" w:wrap="auto" w:hAnchor="text" w:xAlign="left" w:yAlign="inline"/>
        <w:numPr>
          <w:ilvl w:val="0"/>
          <w:numId w:val="26"/>
        </w:numPr>
      </w:pPr>
      <w:r>
        <w:rPr>
          <w:color w:val="auto"/>
        </w:rPr>
        <w:t xml:space="preserve">Participated </w:t>
      </w:r>
      <w:r w:rsidR="00E04C28">
        <w:rPr>
          <w:color w:val="auto"/>
        </w:rPr>
        <w:t>in technical</w:t>
      </w:r>
      <w:r>
        <w:rPr>
          <w:color w:val="auto"/>
        </w:rPr>
        <w:t xml:space="preserve"> fest.</w:t>
      </w:r>
    </w:p>
    <w:p w:rsidR="00475FA4" w:rsidRDefault="00475FA4" w:rsidP="00475FA4">
      <w:pPr>
        <w:pStyle w:val="Section"/>
        <w:framePr w:hSpace="0" w:wrap="auto" w:hAnchor="text" w:xAlign="left" w:yAlign="inline"/>
        <w:rPr>
          <w:rStyle w:val="SubtleReference"/>
          <w:rFonts w:asciiTheme="minorHAnsi" w:hAnsiTheme="minorHAnsi"/>
          <w:b w:val="0"/>
          <w:i w:val="0"/>
          <w:iCs/>
          <w:sz w:val="20"/>
          <w:szCs w:val="20"/>
        </w:rPr>
      </w:pPr>
    </w:p>
    <w:p w:rsidR="00475FA4" w:rsidRDefault="00475FA4" w:rsidP="00475FA4">
      <w:pPr>
        <w:pStyle w:val="Section"/>
        <w:framePr w:hSpace="0" w:wrap="auto" w:hAnchor="text" w:xAlign="left" w:yAlign="inline"/>
        <w:rPr>
          <w:rStyle w:val="SubtleReference"/>
          <w:rFonts w:asciiTheme="minorHAnsi" w:hAnsiTheme="minorHAnsi"/>
          <w:b w:val="0"/>
          <w:i w:val="0"/>
          <w:iCs/>
          <w:sz w:val="20"/>
          <w:szCs w:val="20"/>
        </w:rPr>
      </w:pPr>
    </w:p>
    <w:p w:rsidR="00475FA4" w:rsidRDefault="00475FA4" w:rsidP="00475FA4">
      <w:pPr>
        <w:pStyle w:val="Section"/>
        <w:framePr w:hSpace="0" w:wrap="auto" w:hAnchor="text" w:xAlign="left" w:yAlign="inline"/>
      </w:pPr>
      <w:r>
        <w:t>Hobbies</w:t>
      </w:r>
      <w:r w:rsidR="000379A3">
        <w:t>:</w:t>
      </w:r>
      <w:r>
        <w:t xml:space="preserve">                 </w:t>
      </w:r>
    </w:p>
    <w:p w:rsidR="00475FA4" w:rsidRPr="00475FA4" w:rsidRDefault="00475FA4" w:rsidP="00475FA4">
      <w:pPr>
        <w:pStyle w:val="Section"/>
        <w:framePr w:hSpace="0" w:wrap="auto" w:hAnchor="text" w:xAlign="left" w:yAlign="inline"/>
        <w:numPr>
          <w:ilvl w:val="0"/>
          <w:numId w:val="27"/>
        </w:numPr>
      </w:pPr>
      <w:r>
        <w:rPr>
          <w:color w:val="auto"/>
        </w:rPr>
        <w:t>Playing badminton</w:t>
      </w:r>
    </w:p>
    <w:p w:rsidR="00475FA4" w:rsidRPr="00475FA4" w:rsidRDefault="00475FA4" w:rsidP="00475FA4">
      <w:pPr>
        <w:pStyle w:val="Section"/>
        <w:framePr w:hSpace="0" w:wrap="auto" w:hAnchor="text" w:xAlign="left" w:yAlign="inline"/>
        <w:numPr>
          <w:ilvl w:val="0"/>
          <w:numId w:val="27"/>
        </w:numPr>
      </w:pPr>
      <w:r>
        <w:rPr>
          <w:color w:val="auto"/>
        </w:rPr>
        <w:t>Playing Chess</w:t>
      </w:r>
    </w:p>
    <w:p w:rsidR="00475FA4" w:rsidRDefault="00475FA4" w:rsidP="00475FA4">
      <w:pPr>
        <w:pStyle w:val="Section"/>
        <w:framePr w:hSpace="0" w:wrap="auto" w:hAnchor="text" w:xAlign="left" w:yAlign="inline"/>
        <w:numPr>
          <w:ilvl w:val="0"/>
          <w:numId w:val="27"/>
        </w:numPr>
      </w:pPr>
      <w:r>
        <w:rPr>
          <w:color w:val="auto"/>
        </w:rPr>
        <w:t>Listening to music</w:t>
      </w:r>
      <w:r>
        <w:t xml:space="preserve">  </w:t>
      </w:r>
    </w:p>
    <w:p w:rsidR="00475FA4" w:rsidRDefault="00475FA4" w:rsidP="00475FA4">
      <w:pPr>
        <w:pStyle w:val="Section"/>
        <w:framePr w:hSpace="0" w:wrap="auto" w:hAnchor="text" w:xAlign="left" w:yAlign="inline"/>
        <w:numPr>
          <w:ilvl w:val="0"/>
          <w:numId w:val="27"/>
        </w:numPr>
      </w:pPr>
      <w:r>
        <w:rPr>
          <w:color w:val="auto"/>
        </w:rPr>
        <w:t>Dancing</w:t>
      </w:r>
      <w:r>
        <w:t xml:space="preserve">                                                                                                                                                        </w:t>
      </w:r>
    </w:p>
    <w:p w:rsidR="00475FA4" w:rsidRDefault="00475FA4">
      <w:pPr>
        <w:rPr>
          <w:rStyle w:val="SubtleReference"/>
          <w:i w:val="0"/>
          <w:iCs/>
        </w:rPr>
      </w:pPr>
    </w:p>
    <w:p w:rsidR="00704E3E" w:rsidRDefault="00704E3E" w:rsidP="00704E3E">
      <w:pPr>
        <w:pStyle w:val="Section"/>
        <w:framePr w:hSpace="0" w:wrap="auto" w:hAnchor="text" w:xAlign="left" w:yAlign="inline"/>
      </w:pPr>
      <w:r>
        <w:t>Marital status</w:t>
      </w:r>
      <w:r w:rsidR="000379A3">
        <w:t>:</w:t>
      </w:r>
      <w:r>
        <w:t xml:space="preserve">            </w:t>
      </w:r>
      <w:r>
        <w:rPr>
          <w:color w:val="auto"/>
        </w:rPr>
        <w:t xml:space="preserve">  Unmarried</w:t>
      </w:r>
      <w:r>
        <w:t xml:space="preserve">             </w:t>
      </w:r>
    </w:p>
    <w:p w:rsidR="00475FA4" w:rsidRDefault="00475FA4">
      <w:pPr>
        <w:rPr>
          <w:rStyle w:val="SubtleReference"/>
          <w:i w:val="0"/>
          <w:iCs/>
        </w:rPr>
      </w:pPr>
    </w:p>
    <w:p w:rsidR="00704E3E" w:rsidRDefault="00704E3E" w:rsidP="00704E3E">
      <w:pPr>
        <w:pStyle w:val="Section"/>
        <w:framePr w:hSpace="0" w:wrap="auto" w:hAnchor="text" w:xAlign="left" w:yAlign="inline"/>
      </w:pPr>
    </w:p>
    <w:p w:rsidR="00704E3E" w:rsidRDefault="00704E3E" w:rsidP="00704E3E">
      <w:pPr>
        <w:pStyle w:val="Section"/>
        <w:framePr w:hSpace="0" w:wrap="auto" w:hAnchor="text" w:xAlign="left" w:yAlign="inline"/>
      </w:pPr>
      <w:r>
        <w:t>Nationality</w:t>
      </w:r>
      <w:r w:rsidR="000379A3">
        <w:t>:</w:t>
      </w:r>
      <w:r>
        <w:t xml:space="preserve">                  </w:t>
      </w:r>
      <w:r>
        <w:rPr>
          <w:color w:val="auto"/>
        </w:rPr>
        <w:t>Indian</w:t>
      </w:r>
      <w:r>
        <w:t xml:space="preserve">    </w:t>
      </w:r>
    </w:p>
    <w:p w:rsidR="00704E3E" w:rsidRDefault="00704E3E" w:rsidP="00704E3E">
      <w:pPr>
        <w:pStyle w:val="Section"/>
        <w:framePr w:hSpace="0" w:wrap="auto" w:hAnchor="text" w:xAlign="left" w:yAlign="inline"/>
      </w:pPr>
    </w:p>
    <w:p w:rsidR="00704E3E" w:rsidRDefault="00704E3E" w:rsidP="00704E3E">
      <w:pPr>
        <w:pStyle w:val="Section"/>
        <w:framePr w:hSpace="0" w:wrap="auto" w:hAnchor="text" w:xAlign="left" w:yAlign="inline"/>
      </w:pPr>
    </w:p>
    <w:p w:rsidR="00704E3E" w:rsidRDefault="00704E3E" w:rsidP="00704E3E">
      <w:pPr>
        <w:pStyle w:val="Section"/>
        <w:framePr w:hSpace="0" w:wrap="auto" w:hAnchor="text" w:xAlign="left" w:yAlign="inline"/>
      </w:pPr>
      <w:r>
        <w:t>Date of Birth</w:t>
      </w:r>
      <w:r w:rsidR="000379A3">
        <w:t>:</w:t>
      </w:r>
      <w:r>
        <w:t xml:space="preserve">               </w:t>
      </w:r>
      <w:r>
        <w:rPr>
          <w:color w:val="auto"/>
        </w:rPr>
        <w:t>18/06/1993</w:t>
      </w:r>
      <w:r>
        <w:t xml:space="preserve">   </w:t>
      </w:r>
    </w:p>
    <w:p w:rsidR="00704E3E" w:rsidRDefault="00704E3E" w:rsidP="00704E3E">
      <w:pPr>
        <w:pStyle w:val="Section"/>
        <w:framePr w:hSpace="0" w:wrap="auto" w:hAnchor="text" w:xAlign="left" w:yAlign="inline"/>
      </w:pPr>
      <w:r>
        <w:t xml:space="preserve"> </w:t>
      </w:r>
    </w:p>
    <w:p w:rsidR="000379A3" w:rsidRPr="00AD4871" w:rsidRDefault="000379A3" w:rsidP="000379A3">
      <w:pPr>
        <w:pStyle w:val="Section"/>
        <w:framePr w:hSpace="0" w:wrap="auto" w:hAnchor="text" w:xAlign="left" w:yAlign="inline"/>
        <w:rPr>
          <w:b w:val="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5D84" wp14:editId="24786FD0">
                <wp:simplePos x="0" y="0"/>
                <wp:positionH relativeFrom="column">
                  <wp:posOffset>1266824</wp:posOffset>
                </wp:positionH>
                <wp:positionV relativeFrom="paragraph">
                  <wp:posOffset>0</wp:posOffset>
                </wp:positionV>
                <wp:extent cx="5514975" cy="1371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A3" w:rsidRPr="00475FA4" w:rsidRDefault="000379A3" w:rsidP="000379A3">
                            <w:pPr>
                              <w:pStyle w:val="Section"/>
                            </w:pPr>
                            <w:r>
                              <w:rPr>
                                <w:color w:val="auto"/>
                              </w:rPr>
                              <w:t xml:space="preserve">I hereby declare that the above mentioned information is correct </w:t>
                            </w:r>
                            <w:r w:rsidR="00E04C28">
                              <w:rPr>
                                <w:color w:val="auto"/>
                              </w:rPr>
                              <w:t>up to</w:t>
                            </w:r>
                            <w:r>
                              <w:rPr>
                                <w:color w:val="auto"/>
                              </w:rPr>
                              <w:t xml:space="preserve"> my knowledge and I bear the responsibility for the above mentioned particulars.</w:t>
                            </w:r>
                          </w:p>
                          <w:p w:rsidR="000379A3" w:rsidRDefault="000379A3" w:rsidP="00037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9.75pt;margin-top:0;width:434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" strokecolor="white [3212]">
                <v:textbox>
                  <w:txbxContent>
                    <w:p w:rsidR="000379A3" w:rsidRPr="00475FA4" w:rsidRDefault="000379A3" w:rsidP="000379A3">
                      <w:pPr>
                        <w:pStyle w:val="Section"/>
                      </w:pPr>
                      <w:r>
                        <w:rPr>
                          <w:color w:val="auto"/>
                        </w:rPr>
                        <w:t xml:space="preserve">I hereby declare that the above mentioned information is correct </w:t>
                      </w:r>
                      <w:r w:rsidR="00E04C28">
                        <w:rPr>
                          <w:color w:val="auto"/>
                        </w:rPr>
                        <w:t>up to</w:t>
                      </w:r>
                      <w:r>
                        <w:rPr>
                          <w:color w:val="auto"/>
                        </w:rPr>
                        <w:t xml:space="preserve"> my knowledge and I bear the responsibility for the above mentioned particulars.</w:t>
                      </w:r>
                    </w:p>
                    <w:p w:rsidR="000379A3" w:rsidRDefault="000379A3" w:rsidP="000379A3"/>
                  </w:txbxContent>
                </v:textbox>
              </v:shape>
            </w:pict>
          </mc:Fallback>
        </mc:AlternateContent>
      </w:r>
      <w:r w:rsidR="00E04C28">
        <w:t>Declaration:</w:t>
      </w:r>
      <w:r w:rsidR="00704E3E">
        <w:t xml:space="preserve">      </w:t>
      </w:r>
      <w:r>
        <w:t xml:space="preserve"> </w:t>
      </w:r>
      <w:r w:rsidR="00704E3E">
        <w:t xml:space="preserve">           </w:t>
      </w:r>
    </w:p>
    <w:p w:rsidR="00704E3E" w:rsidRDefault="00704E3E">
      <w:pPr>
        <w:rPr>
          <w:rStyle w:val="SubtleReference"/>
          <w:i w:val="0"/>
          <w:iCs/>
        </w:rPr>
      </w:pPr>
    </w:p>
    <w:p w:rsidR="000379A3" w:rsidRDefault="000379A3">
      <w:pPr>
        <w:rPr>
          <w:rStyle w:val="SubtleReference"/>
          <w:i w:val="0"/>
          <w:iCs/>
        </w:rPr>
      </w:pPr>
    </w:p>
    <w:p w:rsidR="000379A3" w:rsidRDefault="000379A3">
      <w:pPr>
        <w:rPr>
          <w:rStyle w:val="SubtleReference"/>
          <w:i w:val="0"/>
          <w:iCs/>
        </w:rPr>
      </w:pPr>
    </w:p>
    <w:p w:rsidR="000379A3" w:rsidRDefault="000379A3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E04C28" w:rsidRDefault="00E04C28">
      <w:pPr>
        <w:rPr>
          <w:rStyle w:val="SubtleReference"/>
          <w:i w:val="0"/>
          <w:iCs/>
        </w:rPr>
      </w:pPr>
    </w:p>
    <w:p w:rsidR="009D66E7" w:rsidRDefault="009D66E7">
      <w:pPr>
        <w:rPr>
          <w:rStyle w:val="SubtleReference"/>
          <w:i w:val="0"/>
          <w:iCs/>
        </w:rPr>
      </w:pPr>
    </w:p>
    <w:p w:rsidR="009C4843" w:rsidRPr="009C4843" w:rsidRDefault="00E04C28" w:rsidP="009C4843">
      <w:pPr>
        <w:rPr>
          <w:iCs/>
          <w:color w:val="53548A" w:themeColor="accent1"/>
        </w:rPr>
      </w:pPr>
      <w:r>
        <w:rPr>
          <w:iCs/>
          <w:noProof/>
          <w:color w:val="53548A" w:themeColor="accen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1722" wp14:editId="4CE838F6">
                <wp:simplePos x="0" y="0"/>
                <wp:positionH relativeFrom="column">
                  <wp:posOffset>95250</wp:posOffset>
                </wp:positionH>
                <wp:positionV relativeFrom="paragraph">
                  <wp:posOffset>259080</wp:posOffset>
                </wp:positionV>
                <wp:extent cx="6315075" cy="0"/>
                <wp:effectExtent l="57150" t="57150" r="285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20.4pt" to="504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" strokecolor="#213f42 [1605]" strokeweight="2.75pt">
                <v:shadow on="t" color="black" opacity="29491f" origin=",.5" offset="0"/>
              </v:line>
            </w:pict>
          </mc:Fallback>
        </mc:AlternateContent>
      </w:r>
    </w:p>
    <w:p w:rsidR="000379A3" w:rsidRPr="009C4843" w:rsidRDefault="00E04C28" w:rsidP="009C4843">
      <w:pPr>
        <w:tabs>
          <w:tab w:val="left" w:pos="2266"/>
        </w:tabs>
        <w:rPr>
          <w:rStyle w:val="SubtleReference"/>
          <w:i w:val="0"/>
          <w:color w:val="auto"/>
        </w:rPr>
      </w:pPr>
      <w:r w:rsidRPr="00E04C28">
        <w:rPr>
          <w:iCs/>
          <w:noProof/>
          <w:color w:val="53548A" w:themeColor="accent1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B2867" wp14:editId="1DE9C951">
                <wp:simplePos x="0" y="0"/>
                <wp:positionH relativeFrom="column">
                  <wp:posOffset>-85726</wp:posOffset>
                </wp:positionH>
                <wp:positionV relativeFrom="paragraph">
                  <wp:posOffset>71120</wp:posOffset>
                </wp:positionV>
                <wp:extent cx="6581775" cy="9525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5.6pt" to="511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" stroked="f" strokeweight="2.5pt">
                <v:shadow on="t" color="black" offset="0,1pt"/>
              </v:line>
            </w:pict>
          </mc:Fallback>
        </mc:AlternateContent>
      </w:r>
    </w:p>
    <w:sectPr w:rsidR="000379A3" w:rsidRPr="009C4843" w:rsidSect="001A437D"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EF" w:rsidRDefault="00D109EF">
      <w:pPr>
        <w:spacing w:after="0" w:line="240" w:lineRule="auto"/>
      </w:pPr>
      <w:r>
        <w:separator/>
      </w:r>
    </w:p>
  </w:endnote>
  <w:endnote w:type="continuationSeparator" w:id="0">
    <w:p w:rsidR="00D109EF" w:rsidRDefault="00D1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EF" w:rsidRDefault="00D109EF">
      <w:pPr>
        <w:spacing w:after="0" w:line="240" w:lineRule="auto"/>
      </w:pPr>
      <w:r>
        <w:separator/>
      </w:r>
    </w:p>
  </w:footnote>
  <w:footnote w:type="continuationSeparator" w:id="0">
    <w:p w:rsidR="00D109EF" w:rsidRDefault="00D1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15F10453"/>
    <w:multiLevelType w:val="hybridMultilevel"/>
    <w:tmpl w:val="0E22B4DE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2">
    <w:nsid w:val="219B67A3"/>
    <w:multiLevelType w:val="hybridMultilevel"/>
    <w:tmpl w:val="5C42BD2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>
    <w:nsid w:val="2A181331"/>
    <w:multiLevelType w:val="hybridMultilevel"/>
    <w:tmpl w:val="D0C6BFAC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4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5">
    <w:nsid w:val="45DD6337"/>
    <w:multiLevelType w:val="hybridMultilevel"/>
    <w:tmpl w:val="22CE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56843FC"/>
    <w:multiLevelType w:val="hybridMultilevel"/>
    <w:tmpl w:val="ABD6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11B4E"/>
    <w:multiLevelType w:val="hybridMultilevel"/>
    <w:tmpl w:val="757A3FB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9">
    <w:nsid w:val="609D34E2"/>
    <w:multiLevelType w:val="hybridMultilevel"/>
    <w:tmpl w:val="F730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86E"/>
    <w:multiLevelType w:val="hybridMultilevel"/>
    <w:tmpl w:val="C3A6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10"/>
  </w:num>
  <w:num w:numId="17">
    <w:abstractNumId w:val="16"/>
  </w:num>
  <w:num w:numId="18">
    <w:abstractNumId w:val="14"/>
  </w:num>
  <w:num w:numId="19">
    <w:abstractNumId w:val="10"/>
  </w:num>
  <w:num w:numId="20">
    <w:abstractNumId w:val="20"/>
  </w:num>
  <w:num w:numId="21">
    <w:abstractNumId w:val="19"/>
  </w:num>
  <w:num w:numId="22">
    <w:abstractNumId w:val="15"/>
  </w:num>
  <w:num w:numId="23">
    <w:abstractNumId w:val="11"/>
  </w:num>
  <w:num w:numId="24">
    <w:abstractNumId w:val="17"/>
  </w:num>
  <w:num w:numId="25">
    <w:abstractNumId w:val="18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ocumentProtection w:edit="readOnly" w:formatting="1" w:enforcement="0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6"/>
    <w:rsid w:val="000131A4"/>
    <w:rsid w:val="00016A7D"/>
    <w:rsid w:val="00027A0B"/>
    <w:rsid w:val="000379A3"/>
    <w:rsid w:val="00045D4B"/>
    <w:rsid w:val="000849E6"/>
    <w:rsid w:val="00085DE5"/>
    <w:rsid w:val="00095E2A"/>
    <w:rsid w:val="00097FC2"/>
    <w:rsid w:val="000A7E85"/>
    <w:rsid w:val="000E6BD1"/>
    <w:rsid w:val="000F1D75"/>
    <w:rsid w:val="000F519E"/>
    <w:rsid w:val="00101D5A"/>
    <w:rsid w:val="00121B78"/>
    <w:rsid w:val="00144EE7"/>
    <w:rsid w:val="00155631"/>
    <w:rsid w:val="001607F2"/>
    <w:rsid w:val="00172509"/>
    <w:rsid w:val="001A437D"/>
    <w:rsid w:val="001B37B8"/>
    <w:rsid w:val="001C4C07"/>
    <w:rsid w:val="001E024C"/>
    <w:rsid w:val="001E4B4C"/>
    <w:rsid w:val="002065BC"/>
    <w:rsid w:val="002717E2"/>
    <w:rsid w:val="0027524A"/>
    <w:rsid w:val="002A7791"/>
    <w:rsid w:val="003019C1"/>
    <w:rsid w:val="003041B0"/>
    <w:rsid w:val="003E5A76"/>
    <w:rsid w:val="003E7327"/>
    <w:rsid w:val="003F3E32"/>
    <w:rsid w:val="004452D9"/>
    <w:rsid w:val="00475FA4"/>
    <w:rsid w:val="00485C20"/>
    <w:rsid w:val="004963A9"/>
    <w:rsid w:val="00496EBE"/>
    <w:rsid w:val="00501063"/>
    <w:rsid w:val="005203DA"/>
    <w:rsid w:val="005919B7"/>
    <w:rsid w:val="005B085E"/>
    <w:rsid w:val="005B2D6A"/>
    <w:rsid w:val="0063737A"/>
    <w:rsid w:val="006812B8"/>
    <w:rsid w:val="00684C06"/>
    <w:rsid w:val="00704E3E"/>
    <w:rsid w:val="007550A7"/>
    <w:rsid w:val="00791BC3"/>
    <w:rsid w:val="007A4CB2"/>
    <w:rsid w:val="007B35E8"/>
    <w:rsid w:val="007C10ED"/>
    <w:rsid w:val="007E4CA5"/>
    <w:rsid w:val="007F4302"/>
    <w:rsid w:val="00805A63"/>
    <w:rsid w:val="00817013"/>
    <w:rsid w:val="008323F9"/>
    <w:rsid w:val="008338B0"/>
    <w:rsid w:val="00872F60"/>
    <w:rsid w:val="008B21C5"/>
    <w:rsid w:val="008E5DE1"/>
    <w:rsid w:val="008E6E70"/>
    <w:rsid w:val="008F2C86"/>
    <w:rsid w:val="009156EB"/>
    <w:rsid w:val="00943111"/>
    <w:rsid w:val="009445BF"/>
    <w:rsid w:val="00964611"/>
    <w:rsid w:val="00971DD1"/>
    <w:rsid w:val="009A19FC"/>
    <w:rsid w:val="009B72E2"/>
    <w:rsid w:val="009C4843"/>
    <w:rsid w:val="009D66E7"/>
    <w:rsid w:val="009D6EDE"/>
    <w:rsid w:val="00A67BC1"/>
    <w:rsid w:val="00A746E4"/>
    <w:rsid w:val="00A74B3D"/>
    <w:rsid w:val="00A97A8F"/>
    <w:rsid w:val="00AB0FB6"/>
    <w:rsid w:val="00AD4871"/>
    <w:rsid w:val="00AF6633"/>
    <w:rsid w:val="00B104A8"/>
    <w:rsid w:val="00B67C06"/>
    <w:rsid w:val="00B70DBB"/>
    <w:rsid w:val="00B861FD"/>
    <w:rsid w:val="00BC0996"/>
    <w:rsid w:val="00BC53D6"/>
    <w:rsid w:val="00BD2CDE"/>
    <w:rsid w:val="00BD6A88"/>
    <w:rsid w:val="00BE1E4A"/>
    <w:rsid w:val="00BE3B1C"/>
    <w:rsid w:val="00BF4E74"/>
    <w:rsid w:val="00C0110E"/>
    <w:rsid w:val="00C11DBB"/>
    <w:rsid w:val="00C308EE"/>
    <w:rsid w:val="00C3528A"/>
    <w:rsid w:val="00C55E4D"/>
    <w:rsid w:val="00C802C7"/>
    <w:rsid w:val="00C95CD7"/>
    <w:rsid w:val="00CA35C6"/>
    <w:rsid w:val="00CB2C20"/>
    <w:rsid w:val="00CF2782"/>
    <w:rsid w:val="00CF7D72"/>
    <w:rsid w:val="00D068BE"/>
    <w:rsid w:val="00D109EF"/>
    <w:rsid w:val="00D17F45"/>
    <w:rsid w:val="00D63BC6"/>
    <w:rsid w:val="00DA6639"/>
    <w:rsid w:val="00DD70D0"/>
    <w:rsid w:val="00DF57A6"/>
    <w:rsid w:val="00E00C8B"/>
    <w:rsid w:val="00E04C28"/>
    <w:rsid w:val="00E07517"/>
    <w:rsid w:val="00E1103C"/>
    <w:rsid w:val="00E20DDA"/>
    <w:rsid w:val="00E32BDD"/>
    <w:rsid w:val="00E809BC"/>
    <w:rsid w:val="00E90978"/>
    <w:rsid w:val="00EA3A06"/>
    <w:rsid w:val="00EC02DE"/>
    <w:rsid w:val="00EC33C3"/>
    <w:rsid w:val="00EE5B66"/>
    <w:rsid w:val="00EF3622"/>
    <w:rsid w:val="00F1481A"/>
    <w:rsid w:val="00F92376"/>
    <w:rsid w:val="00F931DD"/>
    <w:rsid w:val="00FA531D"/>
    <w:rsid w:val="00FC4696"/>
    <w:rsid w:val="00FF520A"/>
    <w:rsid w:val="00FF731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Bullet" w:uiPriority="3" w:qFormat="1"/>
    <w:lsdException w:name="Title" w:semiHidden="0" w:uiPriority="1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/>
    <w:lsdException w:name="Salutation" w:uiPriority="5" w:qFormat="1"/>
    <w:lsdException w:name="Date" w:uiPriority="3" w:qFormat="1"/>
    <w:lsdException w:name="Block Text" w:semiHidden="0" w:uiPriority="3" w:unhideWhenUsed="0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"/>
    <w:qFormat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1"/>
    <w:qFormat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Strong">
    <w:name w:val="Strong"/>
    <w:basedOn w:val="DefaultParagraphFont"/>
    <w:uiPriority w:val="6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438086" w:themeColor="accent2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53548A" w:themeColor="accent1"/>
    </w:rPr>
  </w:style>
  <w:style w:type="numbering" w:customStyle="1" w:styleId="UrbanBulletedList">
    <w:name w:val="Urban Bulleted List"/>
    <w:uiPriority w:val="99"/>
    <w:pPr>
      <w:numPr>
        <w:numId w:val="2"/>
      </w:numPr>
    </w:pPr>
  </w:style>
  <w:style w:type="numbering" w:customStyle="1" w:styleId="UrbanNumberedList">
    <w:name w:val="Urban Numbered List"/>
    <w:uiPriority w:val="99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Bullet">
    <w:name w:val="List Bullet"/>
    <w:basedOn w:val="NormalIndent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SenderAddress">
    <w:name w:val="Sender Address"/>
    <w:basedOn w:val="Normal"/>
    <w:uiPriority w:val="2"/>
    <w:unhideWhenUsed/>
    <w:qFormat/>
    <w:pPr>
      <w:spacing w:after="0" w:line="300" w:lineRule="auto"/>
      <w:ind w:left="6912"/>
    </w:pPr>
    <w:rPr>
      <w:szCs w:val="22"/>
    </w:rPr>
  </w:style>
  <w:style w:type="paragraph" w:styleId="Closing">
    <w:name w:val="Closing"/>
    <w:basedOn w:val="SenderAddress"/>
    <w:link w:val="ClosingChar"/>
    <w:uiPriority w:val="7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rPr>
      <w:sz w:val="20"/>
      <w:lang w:eastAsia="ja-JP"/>
    </w:rPr>
  </w:style>
  <w:style w:type="paragraph" w:customStyle="1" w:styleId="Comments">
    <w:name w:val="Comments"/>
    <w:basedOn w:val="Normal"/>
    <w:qFormat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DefaultPlaceholderAuthor">
    <w:name w:val="DefaultPlaceholder_Author"/>
    <w:uiPriority w:val="49"/>
  </w:style>
  <w:style w:type="paragraph" w:customStyle="1" w:styleId="PersonalName">
    <w:name w:val="Personal Name"/>
    <w:basedOn w:val="Normal"/>
    <w:next w:val="Normal"/>
    <w:uiPriority w:val="2"/>
    <w:qFormat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RecipientAddress">
    <w:name w:val="Recipient Address"/>
    <w:basedOn w:val="Normal"/>
    <w:uiPriority w:val="2"/>
    <w:unhideWhenUsed/>
    <w:qFormat/>
    <w:pPr>
      <w:spacing w:before="480" w:after="480" w:line="300" w:lineRule="auto"/>
      <w:contextualSpacing/>
    </w:pPr>
    <w:rPr>
      <w:szCs w:val="24"/>
    </w:rPr>
  </w:style>
  <w:style w:type="paragraph" w:styleId="Salutation">
    <w:name w:val="Salutation"/>
    <w:basedOn w:val="Normal"/>
    <w:next w:val="Normal"/>
    <w:link w:val="SalutationChar"/>
    <w:uiPriority w:val="5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Pr>
      <w:b/>
      <w:color w:val="438086" w:themeColor="accent2"/>
      <w:sz w:val="20"/>
      <w:lang w:eastAsia="ja-JP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8"/>
    <w:rPr>
      <w:sz w:val="20"/>
      <w:szCs w:val="24"/>
      <w:lang w:eastAsia="ja-JP"/>
    </w:rPr>
  </w:style>
  <w:style w:type="paragraph" w:customStyle="1" w:styleId="CommentsText">
    <w:name w:val="Comments Text"/>
    <w:basedOn w:val="Normal"/>
    <w:qFormat/>
    <w:pPr>
      <w:spacing w:after="120" w:line="288" w:lineRule="auto"/>
    </w:pPr>
    <w:rPr>
      <w:szCs w:val="22"/>
    </w:rPr>
  </w:style>
  <w:style w:type="paragraph" w:customStyle="1" w:styleId="Recipient">
    <w:name w:val="Recipient"/>
    <w:basedOn w:val="Normal"/>
    <w:link w:val="RecipientChar"/>
    <w:uiPriority w:val="4"/>
    <w:qFormat/>
    <w:rsid w:val="003019C1"/>
    <w:pPr>
      <w:spacing w:after="0" w:line="240" w:lineRule="auto"/>
    </w:pPr>
    <w:rPr>
      <w:rFonts w:cstheme="minorBidi"/>
      <w:b/>
      <w:noProof/>
      <w:color w:val="2A495E" w:themeColor="accent6" w:themeShade="80"/>
      <w:kern w:val="0"/>
      <w:sz w:val="24"/>
      <w:szCs w:val="22"/>
      <w:lang w:eastAsia="en-US"/>
      <w14:ligatures w14:val="none"/>
    </w:rPr>
  </w:style>
  <w:style w:type="character" w:customStyle="1" w:styleId="RecipientChar">
    <w:name w:val="Recipient Char"/>
    <w:basedOn w:val="DefaultParagraphFont"/>
    <w:link w:val="Recipient"/>
    <w:uiPriority w:val="4"/>
    <w:rsid w:val="003019C1"/>
    <w:rPr>
      <w:rFonts w:cstheme="minorBidi"/>
      <w:b/>
      <w:noProof/>
      <w:color w:val="2A495E" w:themeColor="accent6" w:themeShade="80"/>
      <w:kern w:val="0"/>
      <w:sz w:val="24"/>
      <w:szCs w:val="22"/>
      <w14:ligatures w14:val="none"/>
    </w:rPr>
  </w:style>
  <w:style w:type="paragraph" w:customStyle="1" w:styleId="ContactInfo">
    <w:name w:val="Contact Info"/>
    <w:basedOn w:val="Normal"/>
    <w:link w:val="ContactInfoChar"/>
    <w:uiPriority w:val="2"/>
    <w:qFormat/>
    <w:rsid w:val="003019C1"/>
    <w:pPr>
      <w:spacing w:after="0" w:line="240" w:lineRule="auto"/>
    </w:pPr>
    <w:rPr>
      <w:rFonts w:cstheme="minorBidi"/>
      <w:color w:val="000000" w:themeColor="text1"/>
      <w:kern w:val="0"/>
      <w:sz w:val="22"/>
      <w:szCs w:val="22"/>
      <w:lang w:eastAsia="en-US"/>
      <w14:ligatures w14:val="none"/>
    </w:rPr>
  </w:style>
  <w:style w:type="character" w:customStyle="1" w:styleId="ContactInfoChar">
    <w:name w:val="Contact Info Char"/>
    <w:basedOn w:val="DefaultParagraphFont"/>
    <w:link w:val="ContactInfo"/>
    <w:uiPriority w:val="2"/>
    <w:rsid w:val="003019C1"/>
    <w:rPr>
      <w:rFonts w:cstheme="minorBidi"/>
      <w:color w:val="000000" w:themeColor="text1"/>
      <w:kern w:val="0"/>
      <w:sz w:val="22"/>
      <w:szCs w:val="22"/>
      <w14:ligatures w14:val="none"/>
    </w:rPr>
  </w:style>
  <w:style w:type="paragraph" w:styleId="Date">
    <w:name w:val="Date"/>
    <w:basedOn w:val="Normal"/>
    <w:next w:val="Normal"/>
    <w:link w:val="DateChar"/>
    <w:uiPriority w:val="3"/>
    <w:qFormat/>
    <w:rsid w:val="003019C1"/>
    <w:pPr>
      <w:spacing w:before="360" w:after="360" w:line="240" w:lineRule="auto"/>
    </w:pPr>
    <w:rPr>
      <w:rFonts w:cstheme="minorBidi"/>
      <w:b/>
      <w:kern w:val="0"/>
      <w:sz w:val="22"/>
      <w:szCs w:val="22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3"/>
    <w:rsid w:val="003019C1"/>
    <w:rPr>
      <w:rFonts w:cstheme="minorBidi"/>
      <w:b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0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FB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B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FB6"/>
    <w:rPr>
      <w:b/>
      <w:bCs/>
      <w:lang w:eastAsia="ja-JP"/>
    </w:rPr>
  </w:style>
  <w:style w:type="character" w:customStyle="1" w:styleId="subtle">
    <w:name w:val="subtle"/>
    <w:basedOn w:val="DefaultParagraphFont"/>
    <w:rsid w:val="003E5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Bullet" w:uiPriority="3" w:qFormat="1"/>
    <w:lsdException w:name="Title" w:semiHidden="0" w:uiPriority="1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/>
    <w:lsdException w:name="Salutation" w:uiPriority="5" w:qFormat="1"/>
    <w:lsdException w:name="Date" w:uiPriority="3" w:qFormat="1"/>
    <w:lsdException w:name="Block Text" w:semiHidden="0" w:uiPriority="3" w:unhideWhenUsed="0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"/>
    <w:qFormat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1"/>
    <w:qFormat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Strong">
    <w:name w:val="Strong"/>
    <w:basedOn w:val="DefaultParagraphFont"/>
    <w:uiPriority w:val="6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438086" w:themeColor="accent2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53548A" w:themeColor="accent1"/>
    </w:rPr>
  </w:style>
  <w:style w:type="numbering" w:customStyle="1" w:styleId="UrbanBulletedList">
    <w:name w:val="Urban Bulleted List"/>
    <w:uiPriority w:val="99"/>
    <w:pPr>
      <w:numPr>
        <w:numId w:val="2"/>
      </w:numPr>
    </w:pPr>
  </w:style>
  <w:style w:type="numbering" w:customStyle="1" w:styleId="UrbanNumberedList">
    <w:name w:val="Urban Numbered List"/>
    <w:uiPriority w:val="99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Bullet">
    <w:name w:val="List Bullet"/>
    <w:basedOn w:val="NormalIndent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SenderAddress">
    <w:name w:val="Sender Address"/>
    <w:basedOn w:val="Normal"/>
    <w:uiPriority w:val="2"/>
    <w:unhideWhenUsed/>
    <w:qFormat/>
    <w:pPr>
      <w:spacing w:after="0" w:line="300" w:lineRule="auto"/>
      <w:ind w:left="6912"/>
    </w:pPr>
    <w:rPr>
      <w:szCs w:val="22"/>
    </w:rPr>
  </w:style>
  <w:style w:type="paragraph" w:styleId="Closing">
    <w:name w:val="Closing"/>
    <w:basedOn w:val="SenderAddress"/>
    <w:link w:val="ClosingChar"/>
    <w:uiPriority w:val="7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rPr>
      <w:sz w:val="20"/>
      <w:lang w:eastAsia="ja-JP"/>
    </w:rPr>
  </w:style>
  <w:style w:type="paragraph" w:customStyle="1" w:styleId="Comments">
    <w:name w:val="Comments"/>
    <w:basedOn w:val="Normal"/>
    <w:qFormat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DefaultPlaceholderAuthor">
    <w:name w:val="DefaultPlaceholder_Author"/>
    <w:uiPriority w:val="49"/>
  </w:style>
  <w:style w:type="paragraph" w:customStyle="1" w:styleId="PersonalName">
    <w:name w:val="Personal Name"/>
    <w:basedOn w:val="Normal"/>
    <w:next w:val="Normal"/>
    <w:uiPriority w:val="2"/>
    <w:qFormat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RecipientAddress">
    <w:name w:val="Recipient Address"/>
    <w:basedOn w:val="Normal"/>
    <w:uiPriority w:val="2"/>
    <w:unhideWhenUsed/>
    <w:qFormat/>
    <w:pPr>
      <w:spacing w:before="480" w:after="480" w:line="300" w:lineRule="auto"/>
      <w:contextualSpacing/>
    </w:pPr>
    <w:rPr>
      <w:szCs w:val="24"/>
    </w:rPr>
  </w:style>
  <w:style w:type="paragraph" w:styleId="Salutation">
    <w:name w:val="Salutation"/>
    <w:basedOn w:val="Normal"/>
    <w:next w:val="Normal"/>
    <w:link w:val="SalutationChar"/>
    <w:uiPriority w:val="5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Pr>
      <w:b/>
      <w:color w:val="438086" w:themeColor="accent2"/>
      <w:sz w:val="20"/>
      <w:lang w:eastAsia="ja-JP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8"/>
    <w:rPr>
      <w:sz w:val="20"/>
      <w:szCs w:val="24"/>
      <w:lang w:eastAsia="ja-JP"/>
    </w:rPr>
  </w:style>
  <w:style w:type="paragraph" w:customStyle="1" w:styleId="CommentsText">
    <w:name w:val="Comments Text"/>
    <w:basedOn w:val="Normal"/>
    <w:qFormat/>
    <w:pPr>
      <w:spacing w:after="120" w:line="288" w:lineRule="auto"/>
    </w:pPr>
    <w:rPr>
      <w:szCs w:val="22"/>
    </w:rPr>
  </w:style>
  <w:style w:type="paragraph" w:customStyle="1" w:styleId="Recipient">
    <w:name w:val="Recipient"/>
    <w:basedOn w:val="Normal"/>
    <w:link w:val="RecipientChar"/>
    <w:uiPriority w:val="4"/>
    <w:qFormat/>
    <w:rsid w:val="003019C1"/>
    <w:pPr>
      <w:spacing w:after="0" w:line="240" w:lineRule="auto"/>
    </w:pPr>
    <w:rPr>
      <w:rFonts w:cstheme="minorBidi"/>
      <w:b/>
      <w:noProof/>
      <w:color w:val="2A495E" w:themeColor="accent6" w:themeShade="80"/>
      <w:kern w:val="0"/>
      <w:sz w:val="24"/>
      <w:szCs w:val="22"/>
      <w:lang w:eastAsia="en-US"/>
      <w14:ligatures w14:val="none"/>
    </w:rPr>
  </w:style>
  <w:style w:type="character" w:customStyle="1" w:styleId="RecipientChar">
    <w:name w:val="Recipient Char"/>
    <w:basedOn w:val="DefaultParagraphFont"/>
    <w:link w:val="Recipient"/>
    <w:uiPriority w:val="4"/>
    <w:rsid w:val="003019C1"/>
    <w:rPr>
      <w:rFonts w:cstheme="minorBidi"/>
      <w:b/>
      <w:noProof/>
      <w:color w:val="2A495E" w:themeColor="accent6" w:themeShade="80"/>
      <w:kern w:val="0"/>
      <w:sz w:val="24"/>
      <w:szCs w:val="22"/>
      <w14:ligatures w14:val="none"/>
    </w:rPr>
  </w:style>
  <w:style w:type="paragraph" w:customStyle="1" w:styleId="ContactInfo">
    <w:name w:val="Contact Info"/>
    <w:basedOn w:val="Normal"/>
    <w:link w:val="ContactInfoChar"/>
    <w:uiPriority w:val="2"/>
    <w:qFormat/>
    <w:rsid w:val="003019C1"/>
    <w:pPr>
      <w:spacing w:after="0" w:line="240" w:lineRule="auto"/>
    </w:pPr>
    <w:rPr>
      <w:rFonts w:cstheme="minorBidi"/>
      <w:color w:val="000000" w:themeColor="text1"/>
      <w:kern w:val="0"/>
      <w:sz w:val="22"/>
      <w:szCs w:val="22"/>
      <w:lang w:eastAsia="en-US"/>
      <w14:ligatures w14:val="none"/>
    </w:rPr>
  </w:style>
  <w:style w:type="character" w:customStyle="1" w:styleId="ContactInfoChar">
    <w:name w:val="Contact Info Char"/>
    <w:basedOn w:val="DefaultParagraphFont"/>
    <w:link w:val="ContactInfo"/>
    <w:uiPriority w:val="2"/>
    <w:rsid w:val="003019C1"/>
    <w:rPr>
      <w:rFonts w:cstheme="minorBidi"/>
      <w:color w:val="000000" w:themeColor="text1"/>
      <w:kern w:val="0"/>
      <w:sz w:val="22"/>
      <w:szCs w:val="22"/>
      <w14:ligatures w14:val="none"/>
    </w:rPr>
  </w:style>
  <w:style w:type="paragraph" w:styleId="Date">
    <w:name w:val="Date"/>
    <w:basedOn w:val="Normal"/>
    <w:next w:val="Normal"/>
    <w:link w:val="DateChar"/>
    <w:uiPriority w:val="3"/>
    <w:qFormat/>
    <w:rsid w:val="003019C1"/>
    <w:pPr>
      <w:spacing w:before="360" w:after="360" w:line="240" w:lineRule="auto"/>
    </w:pPr>
    <w:rPr>
      <w:rFonts w:cstheme="minorBidi"/>
      <w:b/>
      <w:kern w:val="0"/>
      <w:sz w:val="22"/>
      <w:szCs w:val="22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3"/>
    <w:rsid w:val="003019C1"/>
    <w:rPr>
      <w:rFonts w:cstheme="minorBidi"/>
      <w:b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0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FB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B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FB6"/>
    <w:rPr>
      <w:b/>
      <w:bCs/>
      <w:lang w:eastAsia="ja-JP"/>
    </w:rPr>
  </w:style>
  <w:style w:type="character" w:customStyle="1" w:styleId="subtle">
    <w:name w:val="subtle"/>
    <w:basedOn w:val="DefaultParagraphFont"/>
    <w:rsid w:val="003E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F0BAE686847A2897433BB2814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42717-2CEB-4BF1-98C3-161334B0ED1A}"/>
      </w:docPartPr>
      <w:docPartBody>
        <w:p w:rsidR="007958E6" w:rsidRDefault="00942059">
          <w:pPr>
            <w:pStyle w:val="D39F0BAE686847A2897433BB2814E4E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0DF88EFEAB04EBAB2ABAB1C80BA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E41D-CC0D-4AD9-B35D-4503108F6745}"/>
      </w:docPartPr>
      <w:docPartBody>
        <w:p w:rsidR="007958E6" w:rsidRDefault="00942059">
          <w:pPr>
            <w:pStyle w:val="B0DF88EFEAB04EBAB2ABAB1C80BAB69B"/>
          </w:pPr>
          <w:r>
            <w:rPr>
              <w:rFonts w:asciiTheme="majorHAnsi" w:eastAsiaTheme="majorEastAsia" w:hAnsiTheme="majorHAnsi" w:cstheme="majorBidi"/>
              <w:b/>
              <w:bCs/>
              <w:color w:val="632423" w:themeColor="accent2" w:themeShade="80"/>
              <w:sz w:val="28"/>
              <w:szCs w:val="28"/>
            </w:rPr>
            <w:t>[TYPE YOUR NAME]</w:t>
          </w:r>
        </w:p>
      </w:docPartBody>
    </w:docPart>
    <w:docPart>
      <w:docPartPr>
        <w:name w:val="60F238088C5147C0B87674DAAF4D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CEA0-BFBF-4982-A2DE-FD95DE7B32CC}"/>
      </w:docPartPr>
      <w:docPartBody>
        <w:p w:rsidR="007958E6" w:rsidRDefault="00DA0402" w:rsidP="00DA0402">
          <w:pPr>
            <w:pStyle w:val="60F238088C5147C0B87674DAAF4D28AB"/>
          </w:pPr>
          <w:r w:rsidRPr="003833F7">
            <w:rPr>
              <w:rStyle w:val="TitleChar"/>
            </w:rPr>
            <w:t>Your Name</w:t>
          </w:r>
        </w:p>
      </w:docPartBody>
    </w:docPart>
    <w:docPart>
      <w:docPartPr>
        <w:name w:val="D48BC2313B224CD1A6AC0C2D4A07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995B-7110-463C-8695-8184B5042E77}"/>
      </w:docPartPr>
      <w:docPartBody>
        <w:p w:rsidR="007958E6" w:rsidRDefault="00DA0402" w:rsidP="00DA0402">
          <w:pPr>
            <w:pStyle w:val="D48BC2313B224CD1A6AC0C2D4A075545"/>
          </w:pPr>
          <w:r w:rsidRPr="00F27D09">
            <w:t>Date</w:t>
          </w:r>
        </w:p>
      </w:docPartBody>
    </w:docPart>
    <w:docPart>
      <w:docPartPr>
        <w:name w:val="B3DCA2286ABF4E55A8E4C119223E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1E0A-7E74-400F-91F4-B4C967C6C0E0}"/>
      </w:docPartPr>
      <w:docPartBody>
        <w:p w:rsidR="007958E6" w:rsidRDefault="00DA0402" w:rsidP="00DA0402">
          <w:pPr>
            <w:pStyle w:val="B3DCA2286ABF4E55A8E4C119223EBD31"/>
          </w:pPr>
          <w:r w:rsidRPr="005652BE">
            <w:t>Recipient Name</w:t>
          </w:r>
        </w:p>
      </w:docPartBody>
    </w:docPart>
    <w:docPart>
      <w:docPartPr>
        <w:name w:val="C3640ABEF60D41E4B34A32D6AE9D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4FF9-F8F1-40CA-B1A9-A6E781575A3F}"/>
      </w:docPartPr>
      <w:docPartBody>
        <w:p w:rsidR="007958E6" w:rsidRDefault="00DA0402" w:rsidP="00DA0402">
          <w:pPr>
            <w:pStyle w:val="C3640ABEF60D41E4B34A32D6AE9D0F83"/>
          </w:pPr>
          <w:r w:rsidRPr="005652BE">
            <w:rPr>
              <w:rStyle w:val="Strong"/>
            </w:rPr>
            <w:t>Recipient Name</w:t>
          </w:r>
        </w:p>
      </w:docPartBody>
    </w:docPart>
    <w:docPart>
      <w:docPartPr>
        <w:name w:val="D714821A79F14A5E98B34265C6D5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63EF-041D-4711-8671-140D08325AC7}"/>
      </w:docPartPr>
      <w:docPartBody>
        <w:p w:rsidR="007958E6" w:rsidRDefault="00DA0402" w:rsidP="00DA0402">
          <w:pPr>
            <w:pStyle w:val="D714821A79F14A5E98B34265C6D5F665"/>
          </w:pPr>
          <w:r>
            <w:t>My educational background in</w:t>
          </w:r>
        </w:p>
      </w:docPartBody>
    </w:docPart>
    <w:docPart>
      <w:docPartPr>
        <w:name w:val="945DB308B3954202BC6B479753FE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67F9-38D5-4503-8017-D4788CA8537E}"/>
      </w:docPartPr>
      <w:docPartBody>
        <w:p w:rsidR="007958E6" w:rsidRDefault="00DA0402" w:rsidP="00DA0402">
          <w:pPr>
            <w:pStyle w:val="945DB308B3954202BC6B479753FE7DF0"/>
          </w:pPr>
          <w:r>
            <w:t>I look forward to meeting you to further discuss employment opportunities with</w:t>
          </w:r>
        </w:p>
      </w:docPartBody>
    </w:docPart>
    <w:docPart>
      <w:docPartPr>
        <w:name w:val="3F6CF156E0264C1AB0DAFCC72B1B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E43E-CFF5-46F6-BC80-1AF777C3E250}"/>
      </w:docPartPr>
      <w:docPartBody>
        <w:p w:rsidR="007958E6" w:rsidRDefault="00DA0402" w:rsidP="00DA0402">
          <w:pPr>
            <w:pStyle w:val="3F6CF156E0264C1AB0DAFCC72B1B7D82"/>
          </w:pPr>
          <w:r>
            <w:t>Sincerely</w:t>
          </w:r>
        </w:p>
      </w:docPartBody>
    </w:docPart>
    <w:docPart>
      <w:docPartPr>
        <w:name w:val="F9DF7174592C4C2AAFB8AC1BED8B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D7579-432E-462F-99DA-D31363EE94B4}"/>
      </w:docPartPr>
      <w:docPartBody>
        <w:p w:rsidR="007958E6" w:rsidRDefault="00DA0402" w:rsidP="00DA0402">
          <w:pPr>
            <w:pStyle w:val="F9DF7174592C4C2AAFB8AC1BED8BDB9A"/>
          </w:pPr>
          <w:r w:rsidRPr="007F4BFC">
            <w:rPr>
              <w:rStyle w:val="SignatureChar"/>
            </w:rPr>
            <w:t>Your Name</w:t>
          </w:r>
        </w:p>
      </w:docPartBody>
    </w:docPart>
    <w:docPart>
      <w:docPartPr>
        <w:name w:val="7A5FA190838E4A5682291D54885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6C70-F59C-46AB-9C3A-1E9C45863990}"/>
      </w:docPartPr>
      <w:docPartBody>
        <w:p w:rsidR="007958E6" w:rsidRDefault="00DA0402" w:rsidP="00DA0402">
          <w:pPr>
            <w:pStyle w:val="7A5FA190838E4A5682291D5488598665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02"/>
    <w:rsid w:val="00012B13"/>
    <w:rsid w:val="00025F56"/>
    <w:rsid w:val="00087542"/>
    <w:rsid w:val="000A5504"/>
    <w:rsid w:val="001751C6"/>
    <w:rsid w:val="001A76D7"/>
    <w:rsid w:val="001D10B1"/>
    <w:rsid w:val="001F31DF"/>
    <w:rsid w:val="002921F6"/>
    <w:rsid w:val="002E7563"/>
    <w:rsid w:val="00306E95"/>
    <w:rsid w:val="0034148E"/>
    <w:rsid w:val="003706CB"/>
    <w:rsid w:val="00393A2D"/>
    <w:rsid w:val="003F691A"/>
    <w:rsid w:val="00434C88"/>
    <w:rsid w:val="00474294"/>
    <w:rsid w:val="004813F6"/>
    <w:rsid w:val="0053615A"/>
    <w:rsid w:val="00585B98"/>
    <w:rsid w:val="0059790F"/>
    <w:rsid w:val="005C0967"/>
    <w:rsid w:val="00637E4B"/>
    <w:rsid w:val="006553E4"/>
    <w:rsid w:val="006C6E90"/>
    <w:rsid w:val="006D1918"/>
    <w:rsid w:val="007958E6"/>
    <w:rsid w:val="007E5DBC"/>
    <w:rsid w:val="007E7648"/>
    <w:rsid w:val="007F222F"/>
    <w:rsid w:val="00840CE8"/>
    <w:rsid w:val="008B309F"/>
    <w:rsid w:val="008E045F"/>
    <w:rsid w:val="00942059"/>
    <w:rsid w:val="009B4D8A"/>
    <w:rsid w:val="009D0131"/>
    <w:rsid w:val="009E6307"/>
    <w:rsid w:val="00AA08BE"/>
    <w:rsid w:val="00B172E4"/>
    <w:rsid w:val="00B45A55"/>
    <w:rsid w:val="00BA0D80"/>
    <w:rsid w:val="00BB1AE3"/>
    <w:rsid w:val="00BF71F9"/>
    <w:rsid w:val="00C07F32"/>
    <w:rsid w:val="00C13953"/>
    <w:rsid w:val="00C42D3D"/>
    <w:rsid w:val="00CD69B7"/>
    <w:rsid w:val="00D93972"/>
    <w:rsid w:val="00DA0402"/>
    <w:rsid w:val="00DD53AD"/>
    <w:rsid w:val="00DD56BC"/>
    <w:rsid w:val="00DF67CB"/>
    <w:rsid w:val="00E4748C"/>
    <w:rsid w:val="00EE5C74"/>
    <w:rsid w:val="00E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A0402"/>
    <w:rPr>
      <w:color w:val="808080"/>
    </w:rPr>
  </w:style>
  <w:style w:type="paragraph" w:customStyle="1" w:styleId="D39F0BAE686847A2897433BB2814E4E1">
    <w:name w:val="D39F0BAE686847A2897433BB2814E4E1"/>
  </w:style>
  <w:style w:type="paragraph" w:customStyle="1" w:styleId="B0DF88EFEAB04EBAB2ABAB1C80BAB69B">
    <w:name w:val="B0DF88EFEAB04EBAB2ABAB1C80BAB69B"/>
  </w:style>
  <w:style w:type="paragraph" w:customStyle="1" w:styleId="A37F0E9D23574634B213FEFB0D953E74">
    <w:name w:val="A37F0E9D23574634B213FEFB0D953E74"/>
  </w:style>
  <w:style w:type="paragraph" w:customStyle="1" w:styleId="3CC31F9F3BEE481C860FC09973245930">
    <w:name w:val="3CC31F9F3BEE481C860FC09973245930"/>
  </w:style>
  <w:style w:type="paragraph" w:customStyle="1" w:styleId="E6DADF087E4B4E63862927A7D2815BFB">
    <w:name w:val="E6DADF087E4B4E63862927A7D2815BFB"/>
  </w:style>
  <w:style w:type="paragraph" w:customStyle="1" w:styleId="8B3885C3B21241AF8BD1921BBB4BAAC4">
    <w:name w:val="8B3885C3B21241AF8BD1921BBB4BAAC4"/>
  </w:style>
  <w:style w:type="paragraph" w:customStyle="1" w:styleId="9CD8BF4CBD1E46318C5491E3648B1524">
    <w:name w:val="9CD8BF4CBD1E46318C5491E3648B1524"/>
  </w:style>
  <w:style w:type="paragraph" w:customStyle="1" w:styleId="34FEA13836C3494894F5E951A34EA033">
    <w:name w:val="34FEA13836C3494894F5E951A34EA033"/>
  </w:style>
  <w:style w:type="paragraph" w:customStyle="1" w:styleId="E71CB2576DA54C78A703FFDD045346BB">
    <w:name w:val="E71CB2576DA54C78A703FFDD045346BB"/>
  </w:style>
  <w:style w:type="paragraph" w:customStyle="1" w:styleId="BF7A6EE229334940830E0EEF3A4DF3AA">
    <w:name w:val="BF7A6EE229334940830E0EEF3A4DF3AA"/>
  </w:style>
  <w:style w:type="paragraph" w:customStyle="1" w:styleId="BD928031E6AA4E46B525195C4FAC4BC2">
    <w:name w:val="BD928031E6AA4E46B525195C4FAC4BC2"/>
  </w:style>
  <w:style w:type="paragraph" w:customStyle="1" w:styleId="2AEFFF194F284F32B5C73B1298AB01F3">
    <w:name w:val="2AEFFF194F284F32B5C73B1298AB01F3"/>
  </w:style>
  <w:style w:type="paragraph" w:customStyle="1" w:styleId="2ADB904C3ED24517A22C58EB9025541D">
    <w:name w:val="2ADB904C3ED24517A22C58EB9025541D"/>
  </w:style>
  <w:style w:type="paragraph" w:customStyle="1" w:styleId="90377575466649B18D500F7B77778E0C">
    <w:name w:val="90377575466649B18D500F7B77778E0C"/>
  </w:style>
  <w:style w:type="paragraph" w:customStyle="1" w:styleId="249DFF0FEB014EEDB495A4B1A553B9B3">
    <w:name w:val="249DFF0FEB014EEDB495A4B1A553B9B3"/>
  </w:style>
  <w:style w:type="paragraph" w:customStyle="1" w:styleId="5E24A9C9AA94401081BC52985826CE92">
    <w:name w:val="5E24A9C9AA94401081BC52985826CE92"/>
    <w:rsid w:val="00DA0402"/>
  </w:style>
  <w:style w:type="paragraph" w:customStyle="1" w:styleId="417AEFB183CF4FCB88344E2E3C4889FD">
    <w:name w:val="417AEFB183CF4FCB88344E2E3C4889FD"/>
    <w:rsid w:val="00DA0402"/>
  </w:style>
  <w:style w:type="paragraph" w:customStyle="1" w:styleId="CCE01F963AD544329864D94DD5D58598">
    <w:name w:val="CCE01F963AD544329864D94DD5D58598"/>
    <w:rsid w:val="00DA0402"/>
  </w:style>
  <w:style w:type="paragraph" w:customStyle="1" w:styleId="313F2F21A7834D0F809EE17D70929BD9">
    <w:name w:val="313F2F21A7834D0F809EE17D70929BD9"/>
    <w:rsid w:val="00DA0402"/>
  </w:style>
  <w:style w:type="paragraph" w:customStyle="1" w:styleId="10C293847A554ACC87910A23B76FD4FD">
    <w:name w:val="10C293847A554ACC87910A23B76FD4FD"/>
    <w:rsid w:val="00DA0402"/>
  </w:style>
  <w:style w:type="paragraph" w:customStyle="1" w:styleId="E9D1328DE46544A09988E69BF4DC9EB7">
    <w:name w:val="E9D1328DE46544A09988E69BF4DC9EB7"/>
    <w:rsid w:val="00DA0402"/>
  </w:style>
  <w:style w:type="paragraph" w:customStyle="1" w:styleId="E8398E2A82064EC3B02B24B676E34C43">
    <w:name w:val="E8398E2A82064EC3B02B24B676E34C43"/>
    <w:rsid w:val="00DA0402"/>
  </w:style>
  <w:style w:type="paragraph" w:customStyle="1" w:styleId="5A2FE2DF9A7B4DB3B0B1ADA0E140F2FE">
    <w:name w:val="5A2FE2DF9A7B4DB3B0B1ADA0E140F2FE"/>
    <w:rsid w:val="00DA0402"/>
  </w:style>
  <w:style w:type="paragraph" w:customStyle="1" w:styleId="1ECE55A0AE4443F68A22DB702B7EF2D2">
    <w:name w:val="1ECE55A0AE4443F68A22DB702B7EF2D2"/>
    <w:rsid w:val="00DA0402"/>
  </w:style>
  <w:style w:type="paragraph" w:customStyle="1" w:styleId="A5143F7258D94DF3A1E2EB33F40E20D3">
    <w:name w:val="A5143F7258D94DF3A1E2EB33F40E20D3"/>
    <w:rsid w:val="00DA0402"/>
  </w:style>
  <w:style w:type="paragraph" w:styleId="Title">
    <w:name w:val="Title"/>
    <w:basedOn w:val="Normal"/>
    <w:link w:val="TitleChar"/>
    <w:uiPriority w:val="1"/>
    <w:qFormat/>
    <w:rsid w:val="00DA0402"/>
    <w:pPr>
      <w:spacing w:after="0" w:line="264" w:lineRule="auto"/>
    </w:pPr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A0402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customStyle="1" w:styleId="60F238088C5147C0B87674DAAF4D28AB">
    <w:name w:val="60F238088C5147C0B87674DAAF4D28AB"/>
    <w:rsid w:val="00DA0402"/>
  </w:style>
  <w:style w:type="paragraph" w:customStyle="1" w:styleId="ContactInfo">
    <w:name w:val="Contact Info"/>
    <w:basedOn w:val="Normal"/>
    <w:link w:val="ContactInfoChar"/>
    <w:uiPriority w:val="2"/>
    <w:qFormat/>
    <w:rsid w:val="00DA0402"/>
    <w:pPr>
      <w:spacing w:after="0" w:line="240" w:lineRule="auto"/>
    </w:pPr>
    <w:rPr>
      <w:rFonts w:eastAsiaTheme="minorHAnsi"/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sid w:val="00DA0402"/>
    <w:rPr>
      <w:rFonts w:eastAsiaTheme="minorHAnsi"/>
      <w:color w:val="000000" w:themeColor="text1"/>
    </w:rPr>
  </w:style>
  <w:style w:type="paragraph" w:customStyle="1" w:styleId="6B7A56C5267C479B871866602DA900AF">
    <w:name w:val="6B7A56C5267C479B871866602DA900AF"/>
    <w:rsid w:val="00DA0402"/>
  </w:style>
  <w:style w:type="paragraph" w:customStyle="1" w:styleId="26ECA6B47FB04589A4C881569ADBBAEC">
    <w:name w:val="26ECA6B47FB04589A4C881569ADBBAEC"/>
    <w:rsid w:val="00DA0402"/>
  </w:style>
  <w:style w:type="paragraph" w:customStyle="1" w:styleId="AEB67C700683434EAAD8F5D088DC29A6">
    <w:name w:val="AEB67C700683434EAAD8F5D088DC29A6"/>
    <w:rsid w:val="00DA0402"/>
  </w:style>
  <w:style w:type="paragraph" w:customStyle="1" w:styleId="C7F8B9B8AB8F4F46AF0B7EF1483BD06B">
    <w:name w:val="C7F8B9B8AB8F4F46AF0B7EF1483BD06B"/>
    <w:rsid w:val="00DA0402"/>
  </w:style>
  <w:style w:type="paragraph" w:customStyle="1" w:styleId="D0C77E7BD6DD4DF1A1DC0015AC672A22">
    <w:name w:val="D0C77E7BD6DD4DF1A1DC0015AC672A22"/>
    <w:rsid w:val="00DA0402"/>
  </w:style>
  <w:style w:type="paragraph" w:customStyle="1" w:styleId="D48BC2313B224CD1A6AC0C2D4A075545">
    <w:name w:val="D48BC2313B224CD1A6AC0C2D4A075545"/>
    <w:rsid w:val="00DA0402"/>
  </w:style>
  <w:style w:type="paragraph" w:customStyle="1" w:styleId="B3DCA2286ABF4E55A8E4C119223EBD31">
    <w:name w:val="B3DCA2286ABF4E55A8E4C119223EBD31"/>
    <w:rsid w:val="00DA0402"/>
  </w:style>
  <w:style w:type="paragraph" w:customStyle="1" w:styleId="A1AA56839B2F4F79991EB01D3CCFBEED">
    <w:name w:val="A1AA56839B2F4F79991EB01D3CCFBEED"/>
    <w:rsid w:val="00DA0402"/>
  </w:style>
  <w:style w:type="paragraph" w:customStyle="1" w:styleId="E8850722EAEB44F090E6F555E342592C">
    <w:name w:val="E8850722EAEB44F090E6F555E342592C"/>
    <w:rsid w:val="00DA0402"/>
  </w:style>
  <w:style w:type="paragraph" w:customStyle="1" w:styleId="4BABA0CF1B7842D4AA1A0A240EC3F48A">
    <w:name w:val="4BABA0CF1B7842D4AA1A0A240EC3F48A"/>
    <w:rsid w:val="00DA0402"/>
  </w:style>
  <w:style w:type="paragraph" w:customStyle="1" w:styleId="20F54D09CC7A4FFE8E31834E972EFE41">
    <w:name w:val="20F54D09CC7A4FFE8E31834E972EFE41"/>
    <w:rsid w:val="00DA0402"/>
  </w:style>
  <w:style w:type="character" w:styleId="Strong">
    <w:name w:val="Strong"/>
    <w:basedOn w:val="DefaultParagraphFont"/>
    <w:uiPriority w:val="6"/>
    <w:qFormat/>
    <w:rsid w:val="00DA0402"/>
    <w:rPr>
      <w:b/>
      <w:bCs/>
    </w:rPr>
  </w:style>
  <w:style w:type="paragraph" w:customStyle="1" w:styleId="C3640ABEF60D41E4B34A32D6AE9D0F83">
    <w:name w:val="C3640ABEF60D41E4B34A32D6AE9D0F83"/>
    <w:rsid w:val="00DA0402"/>
  </w:style>
  <w:style w:type="paragraph" w:customStyle="1" w:styleId="7F5D8A7010104056856593B84307217A">
    <w:name w:val="7F5D8A7010104056856593B84307217A"/>
    <w:rsid w:val="00DA0402"/>
  </w:style>
  <w:style w:type="paragraph" w:customStyle="1" w:styleId="A2BF2D4F9CB3444F998D799A33804284">
    <w:name w:val="A2BF2D4F9CB3444F998D799A33804284"/>
    <w:rsid w:val="00DA0402"/>
  </w:style>
  <w:style w:type="paragraph" w:customStyle="1" w:styleId="CB34393543EE435B9B34C06335491553">
    <w:name w:val="CB34393543EE435B9B34C06335491553"/>
    <w:rsid w:val="00DA0402"/>
  </w:style>
  <w:style w:type="paragraph" w:customStyle="1" w:styleId="05E3B0BA172146F6964AB7F3D32EC0D5">
    <w:name w:val="05E3B0BA172146F6964AB7F3D32EC0D5"/>
    <w:rsid w:val="00DA0402"/>
  </w:style>
  <w:style w:type="paragraph" w:customStyle="1" w:styleId="A7B6384D9B8B452D97DA882647779514">
    <w:name w:val="A7B6384D9B8B452D97DA882647779514"/>
    <w:rsid w:val="00DA0402"/>
  </w:style>
  <w:style w:type="paragraph" w:customStyle="1" w:styleId="D714821A79F14A5E98B34265C6D5F665">
    <w:name w:val="D714821A79F14A5E98B34265C6D5F665"/>
    <w:rsid w:val="00DA0402"/>
  </w:style>
  <w:style w:type="paragraph" w:customStyle="1" w:styleId="BCA7EBCA407E463484098318632B1E83">
    <w:name w:val="BCA7EBCA407E463484098318632B1E83"/>
    <w:rsid w:val="00DA0402"/>
  </w:style>
  <w:style w:type="paragraph" w:customStyle="1" w:styleId="3EB6A0514011481E99DCCB9CEFE3A797">
    <w:name w:val="3EB6A0514011481E99DCCB9CEFE3A797"/>
    <w:rsid w:val="00DA0402"/>
  </w:style>
  <w:style w:type="paragraph" w:customStyle="1" w:styleId="34ADDEA043F9435A827FAABA0583D946">
    <w:name w:val="34ADDEA043F9435A827FAABA0583D946"/>
    <w:rsid w:val="00DA0402"/>
  </w:style>
  <w:style w:type="paragraph" w:customStyle="1" w:styleId="3049D2E37AD746D29247C3AB9ABE4EE1">
    <w:name w:val="3049D2E37AD746D29247C3AB9ABE4EE1"/>
    <w:rsid w:val="00DA0402"/>
  </w:style>
  <w:style w:type="paragraph" w:customStyle="1" w:styleId="FC46D58523B049CD95941E52AE12BB1C">
    <w:name w:val="FC46D58523B049CD95941E52AE12BB1C"/>
    <w:rsid w:val="00DA0402"/>
  </w:style>
  <w:style w:type="paragraph" w:customStyle="1" w:styleId="28199BE0BA524297A4C1DE5A30D60CE6">
    <w:name w:val="28199BE0BA524297A4C1DE5A30D60CE6"/>
    <w:rsid w:val="00DA0402"/>
  </w:style>
  <w:style w:type="paragraph" w:customStyle="1" w:styleId="15421AECB68042958BC0E4201D103A83">
    <w:name w:val="15421AECB68042958BC0E4201D103A83"/>
    <w:rsid w:val="00DA0402"/>
  </w:style>
  <w:style w:type="paragraph" w:customStyle="1" w:styleId="100C8A8F987643FB99775194F9FDEE5E">
    <w:name w:val="100C8A8F987643FB99775194F9FDEE5E"/>
    <w:rsid w:val="00DA0402"/>
  </w:style>
  <w:style w:type="paragraph" w:customStyle="1" w:styleId="FEA576D0A17B4B2F8C194D5D0545C4E9">
    <w:name w:val="FEA576D0A17B4B2F8C194D5D0545C4E9"/>
    <w:rsid w:val="00DA0402"/>
  </w:style>
  <w:style w:type="paragraph" w:customStyle="1" w:styleId="1FE76DE5D8D84AFD9F6AA35A8E58F612">
    <w:name w:val="1FE76DE5D8D84AFD9F6AA35A8E58F612"/>
    <w:rsid w:val="00DA0402"/>
  </w:style>
  <w:style w:type="paragraph" w:customStyle="1" w:styleId="B742884F6A6141DCA4CB26C43063232D">
    <w:name w:val="B742884F6A6141DCA4CB26C43063232D"/>
    <w:rsid w:val="00DA0402"/>
  </w:style>
  <w:style w:type="paragraph" w:customStyle="1" w:styleId="945DB308B3954202BC6B479753FE7DF0">
    <w:name w:val="945DB308B3954202BC6B479753FE7DF0"/>
    <w:rsid w:val="00DA0402"/>
  </w:style>
  <w:style w:type="paragraph" w:customStyle="1" w:styleId="A26EB0A589F4430C8E66278E69033B98">
    <w:name w:val="A26EB0A589F4430C8E66278E69033B98"/>
    <w:rsid w:val="00DA0402"/>
  </w:style>
  <w:style w:type="paragraph" w:customStyle="1" w:styleId="3F6CF156E0264C1AB0DAFCC72B1B7D82">
    <w:name w:val="3F6CF156E0264C1AB0DAFCC72B1B7D82"/>
    <w:rsid w:val="00DA0402"/>
  </w:style>
  <w:style w:type="paragraph" w:styleId="Signature">
    <w:name w:val="Signature"/>
    <w:basedOn w:val="Normal"/>
    <w:link w:val="SignatureChar"/>
    <w:uiPriority w:val="8"/>
    <w:qFormat/>
    <w:rsid w:val="00DA0402"/>
    <w:pPr>
      <w:spacing w:after="0" w:line="240" w:lineRule="auto"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DA0402"/>
    <w:rPr>
      <w:rFonts w:eastAsiaTheme="minorHAnsi"/>
      <w:b/>
    </w:rPr>
  </w:style>
  <w:style w:type="paragraph" w:customStyle="1" w:styleId="F9DF7174592C4C2AAFB8AC1BED8BDB9A">
    <w:name w:val="F9DF7174592C4C2AAFB8AC1BED8BDB9A"/>
    <w:rsid w:val="00DA0402"/>
  </w:style>
  <w:style w:type="paragraph" w:customStyle="1" w:styleId="7A5FA190838E4A5682291D5488598665">
    <w:name w:val="7A5FA190838E4A5682291D5488598665"/>
    <w:rsid w:val="00DA0402"/>
  </w:style>
  <w:style w:type="paragraph" w:customStyle="1" w:styleId="5CD657494C2F4E11B687F4EF8E3A9677">
    <w:name w:val="5CD657494C2F4E11B687F4EF8E3A9677"/>
    <w:rsid w:val="00DA0402"/>
  </w:style>
  <w:style w:type="paragraph" w:customStyle="1" w:styleId="E7397F00A1864661BE53AFC0F591D793">
    <w:name w:val="E7397F00A1864661BE53AFC0F591D793"/>
    <w:rsid w:val="00DA0402"/>
  </w:style>
  <w:style w:type="paragraph" w:customStyle="1" w:styleId="1A63530DDA5848F7A85F77E4FA224084">
    <w:name w:val="1A63530DDA5848F7A85F77E4FA224084"/>
    <w:rsid w:val="00DA0402"/>
  </w:style>
  <w:style w:type="paragraph" w:customStyle="1" w:styleId="BA7A1A7720CB414282B0EDAD870C5843">
    <w:name w:val="BA7A1A7720CB414282B0EDAD870C5843"/>
    <w:rsid w:val="00DA0402"/>
  </w:style>
  <w:style w:type="paragraph" w:customStyle="1" w:styleId="B827207708304C589BECB7B1D070A352">
    <w:name w:val="B827207708304C589BECB7B1D070A352"/>
    <w:rsid w:val="00DA0402"/>
  </w:style>
  <w:style w:type="paragraph" w:customStyle="1" w:styleId="C66F4BFDCB7D4A10BF129B02DF38BC9D">
    <w:name w:val="C66F4BFDCB7D4A10BF129B02DF38BC9D"/>
    <w:rsid w:val="00DA0402"/>
  </w:style>
  <w:style w:type="paragraph" w:customStyle="1" w:styleId="DB156448E27D4FAD9EC0F8CD7BF614F6">
    <w:name w:val="DB156448E27D4FAD9EC0F8CD7BF614F6"/>
    <w:rsid w:val="00DA0402"/>
  </w:style>
  <w:style w:type="paragraph" w:customStyle="1" w:styleId="1618A0E8833243B5B3B8EB5F91067072">
    <w:name w:val="1618A0E8833243B5B3B8EB5F91067072"/>
    <w:rsid w:val="00DA0402"/>
  </w:style>
  <w:style w:type="paragraph" w:customStyle="1" w:styleId="78E3282BBA7A4A66B61F5AE0E6AC7AF9">
    <w:name w:val="78E3282BBA7A4A66B61F5AE0E6AC7AF9"/>
    <w:rsid w:val="00DA0402"/>
  </w:style>
  <w:style w:type="paragraph" w:customStyle="1" w:styleId="568EA2108C174891BC731C784AB21206">
    <w:name w:val="568EA2108C174891BC731C784AB21206"/>
    <w:rsid w:val="00DA0402"/>
  </w:style>
  <w:style w:type="paragraph" w:customStyle="1" w:styleId="4B3DD8410C5442AEA7D66C468BFFA1C2">
    <w:name w:val="4B3DD8410C5442AEA7D66C468BFFA1C2"/>
    <w:rsid w:val="00DA0402"/>
  </w:style>
  <w:style w:type="paragraph" w:customStyle="1" w:styleId="25EF8B6AF5804997AF422D90A6B38742">
    <w:name w:val="25EF8B6AF5804997AF422D90A6B38742"/>
    <w:rsid w:val="00DA0402"/>
  </w:style>
  <w:style w:type="paragraph" w:customStyle="1" w:styleId="9C22F94DEB2242C49D7A2BBD8A8D809C">
    <w:name w:val="9C22F94DEB2242C49D7A2BBD8A8D809C"/>
    <w:rsid w:val="00DA0402"/>
  </w:style>
  <w:style w:type="paragraph" w:customStyle="1" w:styleId="5C50AAB3AFFD4C6EB0C9004640CF6821">
    <w:name w:val="5C50AAB3AFFD4C6EB0C9004640CF6821"/>
    <w:rsid w:val="00DA0402"/>
  </w:style>
  <w:style w:type="paragraph" w:customStyle="1" w:styleId="DCBA348CCEC048979C7DB2B5D1F5DE26">
    <w:name w:val="DCBA348CCEC048979C7DB2B5D1F5DE26"/>
    <w:rsid w:val="00DA0402"/>
  </w:style>
  <w:style w:type="paragraph" w:customStyle="1" w:styleId="276F048786D04501878668A5561D6386">
    <w:name w:val="276F048786D04501878668A5561D6386"/>
    <w:rsid w:val="00DA0402"/>
  </w:style>
  <w:style w:type="paragraph" w:customStyle="1" w:styleId="F5AA97D73D934A8191FADEB19E081510">
    <w:name w:val="F5AA97D73D934A8191FADEB19E081510"/>
    <w:rsid w:val="00DA0402"/>
  </w:style>
  <w:style w:type="paragraph" w:customStyle="1" w:styleId="FB3ECF7732F1462D925766F12B8B79E3">
    <w:name w:val="FB3ECF7732F1462D925766F12B8B79E3"/>
    <w:rsid w:val="00DA0402"/>
  </w:style>
  <w:style w:type="paragraph" w:customStyle="1" w:styleId="CC3BA99ED76F470789C8794236AFEBF1">
    <w:name w:val="CC3BA99ED76F470789C8794236AFEBF1"/>
    <w:rsid w:val="00DA0402"/>
  </w:style>
  <w:style w:type="paragraph" w:customStyle="1" w:styleId="A1C6041AA5494FB0B4B064BAEE917D33">
    <w:name w:val="A1C6041AA5494FB0B4B064BAEE917D33"/>
    <w:rsid w:val="00DA0402"/>
  </w:style>
  <w:style w:type="paragraph" w:customStyle="1" w:styleId="93E98E19D0F8447BBA23F49B29D8FBD0">
    <w:name w:val="93E98E19D0F8447BBA23F49B29D8FBD0"/>
    <w:rsid w:val="00DA0402"/>
  </w:style>
  <w:style w:type="paragraph" w:customStyle="1" w:styleId="3988DC2130E14FBAB10E21A4D610FE25">
    <w:name w:val="3988DC2130E14FBAB10E21A4D610FE25"/>
    <w:rsid w:val="00DA0402"/>
  </w:style>
  <w:style w:type="paragraph" w:customStyle="1" w:styleId="B171812EAE8C4BE5AAA54061C5DBE26F">
    <w:name w:val="B171812EAE8C4BE5AAA54061C5DBE26F"/>
    <w:rsid w:val="00DA0402"/>
  </w:style>
  <w:style w:type="paragraph" w:customStyle="1" w:styleId="08150EF8694049C08C86DFC9369B0976">
    <w:name w:val="08150EF8694049C08C86DFC9369B0976"/>
    <w:rsid w:val="00DA0402"/>
  </w:style>
  <w:style w:type="paragraph" w:customStyle="1" w:styleId="B56A0DE53EF8487DB5AD76233FCF9B0C">
    <w:name w:val="B56A0DE53EF8487DB5AD76233FCF9B0C"/>
    <w:rsid w:val="00DA0402"/>
  </w:style>
  <w:style w:type="paragraph" w:customStyle="1" w:styleId="7E193088CD0241B5A936404EB47D3AAE">
    <w:name w:val="7E193088CD0241B5A936404EB47D3AAE"/>
    <w:rsid w:val="00DA0402"/>
  </w:style>
  <w:style w:type="paragraph" w:customStyle="1" w:styleId="A2BE4EB2EF5B4BABBF171FD1E4A07A8C">
    <w:name w:val="A2BE4EB2EF5B4BABBF171FD1E4A07A8C"/>
    <w:rsid w:val="00DA0402"/>
  </w:style>
  <w:style w:type="paragraph" w:customStyle="1" w:styleId="3761571EFB6C4B3682C80049DBE4B048">
    <w:name w:val="3761571EFB6C4B3682C80049DBE4B048"/>
    <w:rsid w:val="00DA0402"/>
  </w:style>
  <w:style w:type="paragraph" w:customStyle="1" w:styleId="3EED8AC74E3D4DA8A65F3835FD82EF05">
    <w:name w:val="3EED8AC74E3D4DA8A65F3835FD82EF05"/>
    <w:rsid w:val="00DA0402"/>
  </w:style>
  <w:style w:type="paragraph" w:customStyle="1" w:styleId="91E774B3A97D4929932C95A98C30017C">
    <w:name w:val="91E774B3A97D4929932C95A98C30017C"/>
    <w:rsid w:val="00DA0402"/>
  </w:style>
  <w:style w:type="paragraph" w:customStyle="1" w:styleId="DF2F0CF71D7343E48342735F468AE106">
    <w:name w:val="DF2F0CF71D7343E48342735F468AE106"/>
    <w:rsid w:val="00DA0402"/>
  </w:style>
  <w:style w:type="paragraph" w:customStyle="1" w:styleId="C32F9E67251B49169755A2464C2C763D">
    <w:name w:val="C32F9E67251B49169755A2464C2C763D"/>
    <w:rsid w:val="00DA0402"/>
  </w:style>
  <w:style w:type="paragraph" w:customStyle="1" w:styleId="2760AB7A5FBE4A5BA14BF8B038526AB4">
    <w:name w:val="2760AB7A5FBE4A5BA14BF8B038526AB4"/>
    <w:rsid w:val="00DA0402"/>
  </w:style>
  <w:style w:type="paragraph" w:customStyle="1" w:styleId="5C0AA64581E74D25B038C3B306C2E312">
    <w:name w:val="5C0AA64581E74D25B038C3B306C2E312"/>
    <w:rsid w:val="00DA0402"/>
  </w:style>
  <w:style w:type="paragraph" w:customStyle="1" w:styleId="D2908864AF784571A580B726D7B18828">
    <w:name w:val="D2908864AF784571A580B726D7B18828"/>
    <w:rsid w:val="00DA04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A0402"/>
    <w:rPr>
      <w:color w:val="808080"/>
    </w:rPr>
  </w:style>
  <w:style w:type="paragraph" w:customStyle="1" w:styleId="D39F0BAE686847A2897433BB2814E4E1">
    <w:name w:val="D39F0BAE686847A2897433BB2814E4E1"/>
  </w:style>
  <w:style w:type="paragraph" w:customStyle="1" w:styleId="B0DF88EFEAB04EBAB2ABAB1C80BAB69B">
    <w:name w:val="B0DF88EFEAB04EBAB2ABAB1C80BAB69B"/>
  </w:style>
  <w:style w:type="paragraph" w:customStyle="1" w:styleId="A37F0E9D23574634B213FEFB0D953E74">
    <w:name w:val="A37F0E9D23574634B213FEFB0D953E74"/>
  </w:style>
  <w:style w:type="paragraph" w:customStyle="1" w:styleId="3CC31F9F3BEE481C860FC09973245930">
    <w:name w:val="3CC31F9F3BEE481C860FC09973245930"/>
  </w:style>
  <w:style w:type="paragraph" w:customStyle="1" w:styleId="E6DADF087E4B4E63862927A7D2815BFB">
    <w:name w:val="E6DADF087E4B4E63862927A7D2815BFB"/>
  </w:style>
  <w:style w:type="paragraph" w:customStyle="1" w:styleId="8B3885C3B21241AF8BD1921BBB4BAAC4">
    <w:name w:val="8B3885C3B21241AF8BD1921BBB4BAAC4"/>
  </w:style>
  <w:style w:type="paragraph" w:customStyle="1" w:styleId="9CD8BF4CBD1E46318C5491E3648B1524">
    <w:name w:val="9CD8BF4CBD1E46318C5491E3648B1524"/>
  </w:style>
  <w:style w:type="paragraph" w:customStyle="1" w:styleId="34FEA13836C3494894F5E951A34EA033">
    <w:name w:val="34FEA13836C3494894F5E951A34EA033"/>
  </w:style>
  <w:style w:type="paragraph" w:customStyle="1" w:styleId="E71CB2576DA54C78A703FFDD045346BB">
    <w:name w:val="E71CB2576DA54C78A703FFDD045346BB"/>
  </w:style>
  <w:style w:type="paragraph" w:customStyle="1" w:styleId="BF7A6EE229334940830E0EEF3A4DF3AA">
    <w:name w:val="BF7A6EE229334940830E0EEF3A4DF3AA"/>
  </w:style>
  <w:style w:type="paragraph" w:customStyle="1" w:styleId="BD928031E6AA4E46B525195C4FAC4BC2">
    <w:name w:val="BD928031E6AA4E46B525195C4FAC4BC2"/>
  </w:style>
  <w:style w:type="paragraph" w:customStyle="1" w:styleId="2AEFFF194F284F32B5C73B1298AB01F3">
    <w:name w:val="2AEFFF194F284F32B5C73B1298AB01F3"/>
  </w:style>
  <w:style w:type="paragraph" w:customStyle="1" w:styleId="2ADB904C3ED24517A22C58EB9025541D">
    <w:name w:val="2ADB904C3ED24517A22C58EB9025541D"/>
  </w:style>
  <w:style w:type="paragraph" w:customStyle="1" w:styleId="90377575466649B18D500F7B77778E0C">
    <w:name w:val="90377575466649B18D500F7B77778E0C"/>
  </w:style>
  <w:style w:type="paragraph" w:customStyle="1" w:styleId="249DFF0FEB014EEDB495A4B1A553B9B3">
    <w:name w:val="249DFF0FEB014EEDB495A4B1A553B9B3"/>
  </w:style>
  <w:style w:type="paragraph" w:customStyle="1" w:styleId="5E24A9C9AA94401081BC52985826CE92">
    <w:name w:val="5E24A9C9AA94401081BC52985826CE92"/>
    <w:rsid w:val="00DA0402"/>
  </w:style>
  <w:style w:type="paragraph" w:customStyle="1" w:styleId="417AEFB183CF4FCB88344E2E3C4889FD">
    <w:name w:val="417AEFB183CF4FCB88344E2E3C4889FD"/>
    <w:rsid w:val="00DA0402"/>
  </w:style>
  <w:style w:type="paragraph" w:customStyle="1" w:styleId="CCE01F963AD544329864D94DD5D58598">
    <w:name w:val="CCE01F963AD544329864D94DD5D58598"/>
    <w:rsid w:val="00DA0402"/>
  </w:style>
  <w:style w:type="paragraph" w:customStyle="1" w:styleId="313F2F21A7834D0F809EE17D70929BD9">
    <w:name w:val="313F2F21A7834D0F809EE17D70929BD9"/>
    <w:rsid w:val="00DA0402"/>
  </w:style>
  <w:style w:type="paragraph" w:customStyle="1" w:styleId="10C293847A554ACC87910A23B76FD4FD">
    <w:name w:val="10C293847A554ACC87910A23B76FD4FD"/>
    <w:rsid w:val="00DA0402"/>
  </w:style>
  <w:style w:type="paragraph" w:customStyle="1" w:styleId="E9D1328DE46544A09988E69BF4DC9EB7">
    <w:name w:val="E9D1328DE46544A09988E69BF4DC9EB7"/>
    <w:rsid w:val="00DA0402"/>
  </w:style>
  <w:style w:type="paragraph" w:customStyle="1" w:styleId="E8398E2A82064EC3B02B24B676E34C43">
    <w:name w:val="E8398E2A82064EC3B02B24B676E34C43"/>
    <w:rsid w:val="00DA0402"/>
  </w:style>
  <w:style w:type="paragraph" w:customStyle="1" w:styleId="5A2FE2DF9A7B4DB3B0B1ADA0E140F2FE">
    <w:name w:val="5A2FE2DF9A7B4DB3B0B1ADA0E140F2FE"/>
    <w:rsid w:val="00DA0402"/>
  </w:style>
  <w:style w:type="paragraph" w:customStyle="1" w:styleId="1ECE55A0AE4443F68A22DB702B7EF2D2">
    <w:name w:val="1ECE55A0AE4443F68A22DB702B7EF2D2"/>
    <w:rsid w:val="00DA0402"/>
  </w:style>
  <w:style w:type="paragraph" w:customStyle="1" w:styleId="A5143F7258D94DF3A1E2EB33F40E20D3">
    <w:name w:val="A5143F7258D94DF3A1E2EB33F40E20D3"/>
    <w:rsid w:val="00DA0402"/>
  </w:style>
  <w:style w:type="paragraph" w:styleId="Title">
    <w:name w:val="Title"/>
    <w:basedOn w:val="Normal"/>
    <w:link w:val="TitleChar"/>
    <w:uiPriority w:val="1"/>
    <w:qFormat/>
    <w:rsid w:val="00DA0402"/>
    <w:pPr>
      <w:spacing w:after="0" w:line="264" w:lineRule="auto"/>
    </w:pPr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A0402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customStyle="1" w:styleId="60F238088C5147C0B87674DAAF4D28AB">
    <w:name w:val="60F238088C5147C0B87674DAAF4D28AB"/>
    <w:rsid w:val="00DA0402"/>
  </w:style>
  <w:style w:type="paragraph" w:customStyle="1" w:styleId="ContactInfo">
    <w:name w:val="Contact Info"/>
    <w:basedOn w:val="Normal"/>
    <w:link w:val="ContactInfoChar"/>
    <w:uiPriority w:val="2"/>
    <w:qFormat/>
    <w:rsid w:val="00DA0402"/>
    <w:pPr>
      <w:spacing w:after="0" w:line="240" w:lineRule="auto"/>
    </w:pPr>
    <w:rPr>
      <w:rFonts w:eastAsiaTheme="minorHAnsi"/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sid w:val="00DA0402"/>
    <w:rPr>
      <w:rFonts w:eastAsiaTheme="minorHAnsi"/>
      <w:color w:val="000000" w:themeColor="text1"/>
    </w:rPr>
  </w:style>
  <w:style w:type="paragraph" w:customStyle="1" w:styleId="6B7A56C5267C479B871866602DA900AF">
    <w:name w:val="6B7A56C5267C479B871866602DA900AF"/>
    <w:rsid w:val="00DA0402"/>
  </w:style>
  <w:style w:type="paragraph" w:customStyle="1" w:styleId="26ECA6B47FB04589A4C881569ADBBAEC">
    <w:name w:val="26ECA6B47FB04589A4C881569ADBBAEC"/>
    <w:rsid w:val="00DA0402"/>
  </w:style>
  <w:style w:type="paragraph" w:customStyle="1" w:styleId="AEB67C700683434EAAD8F5D088DC29A6">
    <w:name w:val="AEB67C700683434EAAD8F5D088DC29A6"/>
    <w:rsid w:val="00DA0402"/>
  </w:style>
  <w:style w:type="paragraph" w:customStyle="1" w:styleId="C7F8B9B8AB8F4F46AF0B7EF1483BD06B">
    <w:name w:val="C7F8B9B8AB8F4F46AF0B7EF1483BD06B"/>
    <w:rsid w:val="00DA0402"/>
  </w:style>
  <w:style w:type="paragraph" w:customStyle="1" w:styleId="D0C77E7BD6DD4DF1A1DC0015AC672A22">
    <w:name w:val="D0C77E7BD6DD4DF1A1DC0015AC672A22"/>
    <w:rsid w:val="00DA0402"/>
  </w:style>
  <w:style w:type="paragraph" w:customStyle="1" w:styleId="D48BC2313B224CD1A6AC0C2D4A075545">
    <w:name w:val="D48BC2313B224CD1A6AC0C2D4A075545"/>
    <w:rsid w:val="00DA0402"/>
  </w:style>
  <w:style w:type="paragraph" w:customStyle="1" w:styleId="B3DCA2286ABF4E55A8E4C119223EBD31">
    <w:name w:val="B3DCA2286ABF4E55A8E4C119223EBD31"/>
    <w:rsid w:val="00DA0402"/>
  </w:style>
  <w:style w:type="paragraph" w:customStyle="1" w:styleId="A1AA56839B2F4F79991EB01D3CCFBEED">
    <w:name w:val="A1AA56839B2F4F79991EB01D3CCFBEED"/>
    <w:rsid w:val="00DA0402"/>
  </w:style>
  <w:style w:type="paragraph" w:customStyle="1" w:styleId="E8850722EAEB44F090E6F555E342592C">
    <w:name w:val="E8850722EAEB44F090E6F555E342592C"/>
    <w:rsid w:val="00DA0402"/>
  </w:style>
  <w:style w:type="paragraph" w:customStyle="1" w:styleId="4BABA0CF1B7842D4AA1A0A240EC3F48A">
    <w:name w:val="4BABA0CF1B7842D4AA1A0A240EC3F48A"/>
    <w:rsid w:val="00DA0402"/>
  </w:style>
  <w:style w:type="paragraph" w:customStyle="1" w:styleId="20F54D09CC7A4FFE8E31834E972EFE41">
    <w:name w:val="20F54D09CC7A4FFE8E31834E972EFE41"/>
    <w:rsid w:val="00DA0402"/>
  </w:style>
  <w:style w:type="character" w:styleId="Strong">
    <w:name w:val="Strong"/>
    <w:basedOn w:val="DefaultParagraphFont"/>
    <w:uiPriority w:val="6"/>
    <w:qFormat/>
    <w:rsid w:val="00DA0402"/>
    <w:rPr>
      <w:b/>
      <w:bCs/>
    </w:rPr>
  </w:style>
  <w:style w:type="paragraph" w:customStyle="1" w:styleId="C3640ABEF60D41E4B34A32D6AE9D0F83">
    <w:name w:val="C3640ABEF60D41E4B34A32D6AE9D0F83"/>
    <w:rsid w:val="00DA0402"/>
  </w:style>
  <w:style w:type="paragraph" w:customStyle="1" w:styleId="7F5D8A7010104056856593B84307217A">
    <w:name w:val="7F5D8A7010104056856593B84307217A"/>
    <w:rsid w:val="00DA0402"/>
  </w:style>
  <w:style w:type="paragraph" w:customStyle="1" w:styleId="A2BF2D4F9CB3444F998D799A33804284">
    <w:name w:val="A2BF2D4F9CB3444F998D799A33804284"/>
    <w:rsid w:val="00DA0402"/>
  </w:style>
  <w:style w:type="paragraph" w:customStyle="1" w:styleId="CB34393543EE435B9B34C06335491553">
    <w:name w:val="CB34393543EE435B9B34C06335491553"/>
    <w:rsid w:val="00DA0402"/>
  </w:style>
  <w:style w:type="paragraph" w:customStyle="1" w:styleId="05E3B0BA172146F6964AB7F3D32EC0D5">
    <w:name w:val="05E3B0BA172146F6964AB7F3D32EC0D5"/>
    <w:rsid w:val="00DA0402"/>
  </w:style>
  <w:style w:type="paragraph" w:customStyle="1" w:styleId="A7B6384D9B8B452D97DA882647779514">
    <w:name w:val="A7B6384D9B8B452D97DA882647779514"/>
    <w:rsid w:val="00DA0402"/>
  </w:style>
  <w:style w:type="paragraph" w:customStyle="1" w:styleId="D714821A79F14A5E98B34265C6D5F665">
    <w:name w:val="D714821A79F14A5E98B34265C6D5F665"/>
    <w:rsid w:val="00DA0402"/>
  </w:style>
  <w:style w:type="paragraph" w:customStyle="1" w:styleId="BCA7EBCA407E463484098318632B1E83">
    <w:name w:val="BCA7EBCA407E463484098318632B1E83"/>
    <w:rsid w:val="00DA0402"/>
  </w:style>
  <w:style w:type="paragraph" w:customStyle="1" w:styleId="3EB6A0514011481E99DCCB9CEFE3A797">
    <w:name w:val="3EB6A0514011481E99DCCB9CEFE3A797"/>
    <w:rsid w:val="00DA0402"/>
  </w:style>
  <w:style w:type="paragraph" w:customStyle="1" w:styleId="34ADDEA043F9435A827FAABA0583D946">
    <w:name w:val="34ADDEA043F9435A827FAABA0583D946"/>
    <w:rsid w:val="00DA0402"/>
  </w:style>
  <w:style w:type="paragraph" w:customStyle="1" w:styleId="3049D2E37AD746D29247C3AB9ABE4EE1">
    <w:name w:val="3049D2E37AD746D29247C3AB9ABE4EE1"/>
    <w:rsid w:val="00DA0402"/>
  </w:style>
  <w:style w:type="paragraph" w:customStyle="1" w:styleId="FC46D58523B049CD95941E52AE12BB1C">
    <w:name w:val="FC46D58523B049CD95941E52AE12BB1C"/>
    <w:rsid w:val="00DA0402"/>
  </w:style>
  <w:style w:type="paragraph" w:customStyle="1" w:styleId="28199BE0BA524297A4C1DE5A30D60CE6">
    <w:name w:val="28199BE0BA524297A4C1DE5A30D60CE6"/>
    <w:rsid w:val="00DA0402"/>
  </w:style>
  <w:style w:type="paragraph" w:customStyle="1" w:styleId="15421AECB68042958BC0E4201D103A83">
    <w:name w:val="15421AECB68042958BC0E4201D103A83"/>
    <w:rsid w:val="00DA0402"/>
  </w:style>
  <w:style w:type="paragraph" w:customStyle="1" w:styleId="100C8A8F987643FB99775194F9FDEE5E">
    <w:name w:val="100C8A8F987643FB99775194F9FDEE5E"/>
    <w:rsid w:val="00DA0402"/>
  </w:style>
  <w:style w:type="paragraph" w:customStyle="1" w:styleId="FEA576D0A17B4B2F8C194D5D0545C4E9">
    <w:name w:val="FEA576D0A17B4B2F8C194D5D0545C4E9"/>
    <w:rsid w:val="00DA0402"/>
  </w:style>
  <w:style w:type="paragraph" w:customStyle="1" w:styleId="1FE76DE5D8D84AFD9F6AA35A8E58F612">
    <w:name w:val="1FE76DE5D8D84AFD9F6AA35A8E58F612"/>
    <w:rsid w:val="00DA0402"/>
  </w:style>
  <w:style w:type="paragraph" w:customStyle="1" w:styleId="B742884F6A6141DCA4CB26C43063232D">
    <w:name w:val="B742884F6A6141DCA4CB26C43063232D"/>
    <w:rsid w:val="00DA0402"/>
  </w:style>
  <w:style w:type="paragraph" w:customStyle="1" w:styleId="945DB308B3954202BC6B479753FE7DF0">
    <w:name w:val="945DB308B3954202BC6B479753FE7DF0"/>
    <w:rsid w:val="00DA0402"/>
  </w:style>
  <w:style w:type="paragraph" w:customStyle="1" w:styleId="A26EB0A589F4430C8E66278E69033B98">
    <w:name w:val="A26EB0A589F4430C8E66278E69033B98"/>
    <w:rsid w:val="00DA0402"/>
  </w:style>
  <w:style w:type="paragraph" w:customStyle="1" w:styleId="3F6CF156E0264C1AB0DAFCC72B1B7D82">
    <w:name w:val="3F6CF156E0264C1AB0DAFCC72B1B7D82"/>
    <w:rsid w:val="00DA0402"/>
  </w:style>
  <w:style w:type="paragraph" w:styleId="Signature">
    <w:name w:val="Signature"/>
    <w:basedOn w:val="Normal"/>
    <w:link w:val="SignatureChar"/>
    <w:uiPriority w:val="8"/>
    <w:qFormat/>
    <w:rsid w:val="00DA0402"/>
    <w:pPr>
      <w:spacing w:after="0" w:line="240" w:lineRule="auto"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DA0402"/>
    <w:rPr>
      <w:rFonts w:eastAsiaTheme="minorHAnsi"/>
      <w:b/>
    </w:rPr>
  </w:style>
  <w:style w:type="paragraph" w:customStyle="1" w:styleId="F9DF7174592C4C2AAFB8AC1BED8BDB9A">
    <w:name w:val="F9DF7174592C4C2AAFB8AC1BED8BDB9A"/>
    <w:rsid w:val="00DA0402"/>
  </w:style>
  <w:style w:type="paragraph" w:customStyle="1" w:styleId="7A5FA190838E4A5682291D5488598665">
    <w:name w:val="7A5FA190838E4A5682291D5488598665"/>
    <w:rsid w:val="00DA0402"/>
  </w:style>
  <w:style w:type="paragraph" w:customStyle="1" w:styleId="5CD657494C2F4E11B687F4EF8E3A9677">
    <w:name w:val="5CD657494C2F4E11B687F4EF8E3A9677"/>
    <w:rsid w:val="00DA0402"/>
  </w:style>
  <w:style w:type="paragraph" w:customStyle="1" w:styleId="E7397F00A1864661BE53AFC0F591D793">
    <w:name w:val="E7397F00A1864661BE53AFC0F591D793"/>
    <w:rsid w:val="00DA0402"/>
  </w:style>
  <w:style w:type="paragraph" w:customStyle="1" w:styleId="1A63530DDA5848F7A85F77E4FA224084">
    <w:name w:val="1A63530DDA5848F7A85F77E4FA224084"/>
    <w:rsid w:val="00DA0402"/>
  </w:style>
  <w:style w:type="paragraph" w:customStyle="1" w:styleId="BA7A1A7720CB414282B0EDAD870C5843">
    <w:name w:val="BA7A1A7720CB414282B0EDAD870C5843"/>
    <w:rsid w:val="00DA0402"/>
  </w:style>
  <w:style w:type="paragraph" w:customStyle="1" w:styleId="B827207708304C589BECB7B1D070A352">
    <w:name w:val="B827207708304C589BECB7B1D070A352"/>
    <w:rsid w:val="00DA0402"/>
  </w:style>
  <w:style w:type="paragraph" w:customStyle="1" w:styleId="C66F4BFDCB7D4A10BF129B02DF38BC9D">
    <w:name w:val="C66F4BFDCB7D4A10BF129B02DF38BC9D"/>
    <w:rsid w:val="00DA0402"/>
  </w:style>
  <w:style w:type="paragraph" w:customStyle="1" w:styleId="DB156448E27D4FAD9EC0F8CD7BF614F6">
    <w:name w:val="DB156448E27D4FAD9EC0F8CD7BF614F6"/>
    <w:rsid w:val="00DA0402"/>
  </w:style>
  <w:style w:type="paragraph" w:customStyle="1" w:styleId="1618A0E8833243B5B3B8EB5F91067072">
    <w:name w:val="1618A0E8833243B5B3B8EB5F91067072"/>
    <w:rsid w:val="00DA0402"/>
  </w:style>
  <w:style w:type="paragraph" w:customStyle="1" w:styleId="78E3282BBA7A4A66B61F5AE0E6AC7AF9">
    <w:name w:val="78E3282BBA7A4A66B61F5AE0E6AC7AF9"/>
    <w:rsid w:val="00DA0402"/>
  </w:style>
  <w:style w:type="paragraph" w:customStyle="1" w:styleId="568EA2108C174891BC731C784AB21206">
    <w:name w:val="568EA2108C174891BC731C784AB21206"/>
    <w:rsid w:val="00DA0402"/>
  </w:style>
  <w:style w:type="paragraph" w:customStyle="1" w:styleId="4B3DD8410C5442AEA7D66C468BFFA1C2">
    <w:name w:val="4B3DD8410C5442AEA7D66C468BFFA1C2"/>
    <w:rsid w:val="00DA0402"/>
  </w:style>
  <w:style w:type="paragraph" w:customStyle="1" w:styleId="25EF8B6AF5804997AF422D90A6B38742">
    <w:name w:val="25EF8B6AF5804997AF422D90A6B38742"/>
    <w:rsid w:val="00DA0402"/>
  </w:style>
  <w:style w:type="paragraph" w:customStyle="1" w:styleId="9C22F94DEB2242C49D7A2BBD8A8D809C">
    <w:name w:val="9C22F94DEB2242C49D7A2BBD8A8D809C"/>
    <w:rsid w:val="00DA0402"/>
  </w:style>
  <w:style w:type="paragraph" w:customStyle="1" w:styleId="5C50AAB3AFFD4C6EB0C9004640CF6821">
    <w:name w:val="5C50AAB3AFFD4C6EB0C9004640CF6821"/>
    <w:rsid w:val="00DA0402"/>
  </w:style>
  <w:style w:type="paragraph" w:customStyle="1" w:styleId="DCBA348CCEC048979C7DB2B5D1F5DE26">
    <w:name w:val="DCBA348CCEC048979C7DB2B5D1F5DE26"/>
    <w:rsid w:val="00DA0402"/>
  </w:style>
  <w:style w:type="paragraph" w:customStyle="1" w:styleId="276F048786D04501878668A5561D6386">
    <w:name w:val="276F048786D04501878668A5561D6386"/>
    <w:rsid w:val="00DA0402"/>
  </w:style>
  <w:style w:type="paragraph" w:customStyle="1" w:styleId="F5AA97D73D934A8191FADEB19E081510">
    <w:name w:val="F5AA97D73D934A8191FADEB19E081510"/>
    <w:rsid w:val="00DA0402"/>
  </w:style>
  <w:style w:type="paragraph" w:customStyle="1" w:styleId="FB3ECF7732F1462D925766F12B8B79E3">
    <w:name w:val="FB3ECF7732F1462D925766F12B8B79E3"/>
    <w:rsid w:val="00DA0402"/>
  </w:style>
  <w:style w:type="paragraph" w:customStyle="1" w:styleId="CC3BA99ED76F470789C8794236AFEBF1">
    <w:name w:val="CC3BA99ED76F470789C8794236AFEBF1"/>
    <w:rsid w:val="00DA0402"/>
  </w:style>
  <w:style w:type="paragraph" w:customStyle="1" w:styleId="A1C6041AA5494FB0B4B064BAEE917D33">
    <w:name w:val="A1C6041AA5494FB0B4B064BAEE917D33"/>
    <w:rsid w:val="00DA0402"/>
  </w:style>
  <w:style w:type="paragraph" w:customStyle="1" w:styleId="93E98E19D0F8447BBA23F49B29D8FBD0">
    <w:name w:val="93E98E19D0F8447BBA23F49B29D8FBD0"/>
    <w:rsid w:val="00DA0402"/>
  </w:style>
  <w:style w:type="paragraph" w:customStyle="1" w:styleId="3988DC2130E14FBAB10E21A4D610FE25">
    <w:name w:val="3988DC2130E14FBAB10E21A4D610FE25"/>
    <w:rsid w:val="00DA0402"/>
  </w:style>
  <w:style w:type="paragraph" w:customStyle="1" w:styleId="B171812EAE8C4BE5AAA54061C5DBE26F">
    <w:name w:val="B171812EAE8C4BE5AAA54061C5DBE26F"/>
    <w:rsid w:val="00DA0402"/>
  </w:style>
  <w:style w:type="paragraph" w:customStyle="1" w:styleId="08150EF8694049C08C86DFC9369B0976">
    <w:name w:val="08150EF8694049C08C86DFC9369B0976"/>
    <w:rsid w:val="00DA0402"/>
  </w:style>
  <w:style w:type="paragraph" w:customStyle="1" w:styleId="B56A0DE53EF8487DB5AD76233FCF9B0C">
    <w:name w:val="B56A0DE53EF8487DB5AD76233FCF9B0C"/>
    <w:rsid w:val="00DA0402"/>
  </w:style>
  <w:style w:type="paragraph" w:customStyle="1" w:styleId="7E193088CD0241B5A936404EB47D3AAE">
    <w:name w:val="7E193088CD0241B5A936404EB47D3AAE"/>
    <w:rsid w:val="00DA0402"/>
  </w:style>
  <w:style w:type="paragraph" w:customStyle="1" w:styleId="A2BE4EB2EF5B4BABBF171FD1E4A07A8C">
    <w:name w:val="A2BE4EB2EF5B4BABBF171FD1E4A07A8C"/>
    <w:rsid w:val="00DA0402"/>
  </w:style>
  <w:style w:type="paragraph" w:customStyle="1" w:styleId="3761571EFB6C4B3682C80049DBE4B048">
    <w:name w:val="3761571EFB6C4B3682C80049DBE4B048"/>
    <w:rsid w:val="00DA0402"/>
  </w:style>
  <w:style w:type="paragraph" w:customStyle="1" w:styleId="3EED8AC74E3D4DA8A65F3835FD82EF05">
    <w:name w:val="3EED8AC74E3D4DA8A65F3835FD82EF05"/>
    <w:rsid w:val="00DA0402"/>
  </w:style>
  <w:style w:type="paragraph" w:customStyle="1" w:styleId="91E774B3A97D4929932C95A98C30017C">
    <w:name w:val="91E774B3A97D4929932C95A98C30017C"/>
    <w:rsid w:val="00DA0402"/>
  </w:style>
  <w:style w:type="paragraph" w:customStyle="1" w:styleId="DF2F0CF71D7343E48342735F468AE106">
    <w:name w:val="DF2F0CF71D7343E48342735F468AE106"/>
    <w:rsid w:val="00DA0402"/>
  </w:style>
  <w:style w:type="paragraph" w:customStyle="1" w:styleId="C32F9E67251B49169755A2464C2C763D">
    <w:name w:val="C32F9E67251B49169755A2464C2C763D"/>
    <w:rsid w:val="00DA0402"/>
  </w:style>
  <w:style w:type="paragraph" w:customStyle="1" w:styleId="2760AB7A5FBE4A5BA14BF8B038526AB4">
    <w:name w:val="2760AB7A5FBE4A5BA14BF8B038526AB4"/>
    <w:rsid w:val="00DA0402"/>
  </w:style>
  <w:style w:type="paragraph" w:customStyle="1" w:styleId="5C0AA64581E74D25B038C3B306C2E312">
    <w:name w:val="5C0AA64581E74D25B038C3B306C2E312"/>
    <w:rsid w:val="00DA0402"/>
  </w:style>
  <w:style w:type="paragraph" w:customStyle="1" w:styleId="D2908864AF784571A580B726D7B18828">
    <w:name w:val="D2908864AF784571A580B726D7B18828"/>
    <w:rsid w:val="00DA0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338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 Manager</dc:subject>
  <dc:creator>Manasi Hemant Hinge</dc:creator>
  <cp:keywords>Manasi Hemant Hinge</cp:keywords>
  <dc:description>10/06/2018</dc:description>
  <cp:lastModifiedBy>Mansi</cp:lastModifiedBy>
  <cp:revision>106</cp:revision>
  <dcterms:created xsi:type="dcterms:W3CDTF">2018-06-09T07:54:00Z</dcterms:created>
  <dcterms:modified xsi:type="dcterms:W3CDTF">2018-06-24T06:50:00Z</dcterms:modified>
</cp:coreProperties>
</file>